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17CA" w14:textId="4F43726A" w:rsidR="009821B8" w:rsidRPr="009821B8" w:rsidRDefault="009734A3" w:rsidP="00631349">
      <w:pPr>
        <w:pBdr>
          <w:top w:val="single" w:sz="18" w:space="1" w:color="C0504D" w:themeColor="accent2"/>
          <w:bottom w:val="single" w:sz="4" w:space="1" w:color="C0504D" w:themeColor="accent2"/>
        </w:pBdr>
        <w:ind w:left="284"/>
        <w:jc w:val="center"/>
        <w:rPr>
          <w:sz w:val="36"/>
          <w:szCs w:val="36"/>
        </w:rPr>
      </w:pPr>
      <w:sdt>
        <w:sdtPr>
          <w:rPr>
            <w:rFonts w:eastAsia="Times New Roman" w:cs="Times New Roman"/>
            <w:b/>
            <w:sz w:val="36"/>
            <w:szCs w:val="36"/>
          </w:rPr>
          <w:alias w:val="Organization"/>
          <w:id w:val="437600817"/>
          <w:placeholder>
            <w:docPart w:val="773DC7196F8E4CDCAE650BCE6CC81A68"/>
          </w:placeholder>
          <w:dataBinding w:xpath="//Organization" w:storeItemID="{31332E6C-8EB7-4DA9-9D12-558EBCE26A70}"/>
          <w:text/>
        </w:sdtPr>
        <w:sdtEndPr/>
        <w:sdtContent>
          <w:r w:rsidR="009821B8" w:rsidRPr="009821B8">
            <w:rPr>
              <w:rFonts w:eastAsia="Times New Roman" w:cs="Times New Roman"/>
              <w:b/>
              <w:sz w:val="36"/>
              <w:szCs w:val="36"/>
            </w:rPr>
            <w:t>Hockwold cum Wilton Parish Council</w:t>
          </w:r>
        </w:sdtContent>
      </w:sdt>
    </w:p>
    <w:p w14:paraId="71EFF3B4" w14:textId="77777777" w:rsidR="009821B8" w:rsidRDefault="009821B8" w:rsidP="00631349">
      <w:pPr>
        <w:pBdr>
          <w:top w:val="single" w:sz="18" w:space="1" w:color="C0504D" w:themeColor="accent2"/>
          <w:bottom w:val="single" w:sz="4" w:space="1" w:color="C0504D" w:themeColor="accent2"/>
        </w:pBdr>
        <w:ind w:left="284"/>
        <w:jc w:val="center"/>
        <w:rPr>
          <w:rStyle w:val="Hyperlink"/>
          <w:rFonts w:eastAsia="Times New Roman" w:cs="Times New Roman"/>
          <w:color w:val="auto"/>
          <w:sz w:val="20"/>
          <w:szCs w:val="20"/>
          <w:u w:val="none"/>
        </w:rPr>
      </w:pPr>
      <w:hyperlink r:id="rId9" w:history="1">
        <w:r w:rsidRPr="00C408C5">
          <w:rPr>
            <w:rStyle w:val="Hyperlink"/>
            <w:rFonts w:eastAsia="Times New Roman" w:cs="Times New Roman"/>
            <w:color w:val="auto"/>
            <w:sz w:val="20"/>
            <w:szCs w:val="20"/>
            <w:u w:val="none"/>
          </w:rPr>
          <w:t>www.hockwoldcumwiltonparishcouncil.norfolkparishes.gov.uk</w:t>
        </w:r>
      </w:hyperlink>
    </w:p>
    <w:p w14:paraId="5C861EC5" w14:textId="7835D9C8" w:rsidR="009821B8" w:rsidRPr="00C408C5" w:rsidRDefault="009821B8" w:rsidP="00631349">
      <w:pPr>
        <w:pBdr>
          <w:top w:val="single" w:sz="18" w:space="1" w:color="C0504D" w:themeColor="accent2"/>
          <w:bottom w:val="single" w:sz="4" w:space="1" w:color="C0504D" w:themeColor="accent2"/>
        </w:pBdr>
        <w:ind w:left="284"/>
        <w:jc w:val="center"/>
        <w:rPr>
          <w:rFonts w:eastAsia="Times New Roman" w:cs="Times New Roman"/>
          <w:sz w:val="20"/>
          <w:szCs w:val="20"/>
        </w:rPr>
      </w:pPr>
      <w:r>
        <w:rPr>
          <w:rStyle w:val="Hyperlink"/>
          <w:rFonts w:eastAsia="Times New Roman" w:cs="Times New Roman"/>
          <w:color w:val="auto"/>
          <w:sz w:val="20"/>
          <w:szCs w:val="20"/>
          <w:u w:val="none"/>
        </w:rPr>
        <w:t xml:space="preserve">  </w:t>
      </w:r>
      <w:r w:rsidRPr="00C408C5">
        <w:rPr>
          <w:rFonts w:eastAsia="Times New Roman" w:cs="Times New Roman"/>
          <w:sz w:val="20"/>
          <w:szCs w:val="20"/>
        </w:rPr>
        <w:t xml:space="preserve">1 </w:t>
      </w:r>
      <w:proofErr w:type="spellStart"/>
      <w:r w:rsidRPr="00C408C5">
        <w:rPr>
          <w:rFonts w:eastAsia="Times New Roman" w:cs="Times New Roman"/>
          <w:sz w:val="20"/>
          <w:szCs w:val="20"/>
        </w:rPr>
        <w:t>Clingos</w:t>
      </w:r>
      <w:proofErr w:type="spellEnd"/>
      <w:r w:rsidRPr="00C408C5">
        <w:rPr>
          <w:rFonts w:eastAsia="Times New Roman" w:cs="Times New Roman"/>
          <w:sz w:val="20"/>
          <w:szCs w:val="20"/>
        </w:rPr>
        <w:t xml:space="preserve"> Way</w:t>
      </w:r>
      <w:r>
        <w:rPr>
          <w:rFonts w:eastAsia="Times New Roman" w:cs="Times New Roman"/>
          <w:sz w:val="20"/>
          <w:szCs w:val="20"/>
        </w:rPr>
        <w:t>,</w:t>
      </w:r>
      <w:r w:rsidRPr="00C408C5">
        <w:rPr>
          <w:rFonts w:eastAsia="Times New Roman" w:cs="Times New Roman"/>
          <w:sz w:val="20"/>
          <w:szCs w:val="20"/>
        </w:rPr>
        <w:t xml:space="preserve"> Hockwold</w:t>
      </w:r>
      <w:r>
        <w:rPr>
          <w:rFonts w:eastAsia="Times New Roman" w:cs="Times New Roman"/>
          <w:sz w:val="20"/>
          <w:szCs w:val="20"/>
        </w:rPr>
        <w:t xml:space="preserve">  </w:t>
      </w:r>
      <w:r w:rsidRPr="00C408C5">
        <w:rPr>
          <w:rFonts w:eastAsia="Times New Roman" w:cs="Times New Roman"/>
          <w:sz w:val="20"/>
          <w:szCs w:val="20"/>
        </w:rPr>
        <w:t>Norfolk</w:t>
      </w:r>
      <w:r>
        <w:rPr>
          <w:rFonts w:eastAsia="Times New Roman" w:cs="Times New Roman"/>
          <w:sz w:val="20"/>
          <w:szCs w:val="20"/>
        </w:rPr>
        <w:t xml:space="preserve">  </w:t>
      </w:r>
      <w:r w:rsidRPr="00C408C5">
        <w:rPr>
          <w:rFonts w:eastAsia="Times New Roman" w:cs="Times New Roman"/>
          <w:sz w:val="20"/>
          <w:szCs w:val="20"/>
        </w:rPr>
        <w:t>IP26 4QD</w:t>
      </w:r>
      <w:r>
        <w:rPr>
          <w:rFonts w:eastAsia="Times New Roman" w:cs="Times New Roman"/>
          <w:sz w:val="20"/>
          <w:szCs w:val="20"/>
        </w:rPr>
        <w:t xml:space="preserve">  </w:t>
      </w:r>
      <w:r w:rsidRPr="00C408C5">
        <w:rPr>
          <w:rFonts w:eastAsia="Times New Roman" w:cs="Times New Roman"/>
          <w:sz w:val="20"/>
          <w:szCs w:val="20"/>
        </w:rPr>
        <w:t>T: 0</w:t>
      </w:r>
      <w:r w:rsidR="00E257FF">
        <w:rPr>
          <w:rFonts w:eastAsia="Times New Roman" w:cs="Times New Roman"/>
          <w:sz w:val="20"/>
          <w:szCs w:val="20"/>
        </w:rPr>
        <w:t>1842339264</w:t>
      </w:r>
      <w:r>
        <w:rPr>
          <w:rFonts w:eastAsia="Times New Roman" w:cs="Times New Roman"/>
          <w:sz w:val="20"/>
          <w:szCs w:val="20"/>
        </w:rPr>
        <w:t xml:space="preserve">  </w:t>
      </w:r>
    </w:p>
    <w:p w14:paraId="0FD06E8E" w14:textId="77777777" w:rsidR="00EC056C" w:rsidRPr="00FF4C46" w:rsidRDefault="00EC056C" w:rsidP="00631349">
      <w:pPr>
        <w:ind w:left="284"/>
        <w:rPr>
          <w:sz w:val="22"/>
          <w:szCs w:val="22"/>
        </w:rPr>
      </w:pPr>
    </w:p>
    <w:p w14:paraId="58FD8D65" w14:textId="5DC20B3C" w:rsidR="00295FBE" w:rsidRDefault="00295FBE" w:rsidP="00631349">
      <w:pPr>
        <w:ind w:left="284"/>
        <w:jc w:val="both"/>
        <w:rPr>
          <w:rFonts w:ascii="Calibri" w:eastAsia="Calibri" w:hAnsi="Calibri" w:cs="Calibri"/>
        </w:rPr>
      </w:pPr>
      <w:r>
        <w:rPr>
          <w:rFonts w:ascii="Calibri" w:eastAsia="Calibri" w:hAnsi="Calibri" w:cs="Calibri"/>
        </w:rPr>
        <w:t>T</w:t>
      </w:r>
      <w:r w:rsidRPr="00B87BDF">
        <w:rPr>
          <w:rFonts w:ascii="Calibri" w:eastAsia="Calibri" w:hAnsi="Calibri" w:cs="Calibri"/>
        </w:rPr>
        <w:t xml:space="preserve">he </w:t>
      </w:r>
      <w:r w:rsidR="006809BF">
        <w:rPr>
          <w:rFonts w:ascii="Calibri" w:eastAsia="Calibri" w:hAnsi="Calibri" w:cs="Calibri"/>
        </w:rPr>
        <w:t xml:space="preserve">Extraordinary </w:t>
      </w:r>
      <w:r>
        <w:rPr>
          <w:rFonts w:ascii="Calibri" w:eastAsia="Calibri" w:hAnsi="Calibri" w:cs="Calibri"/>
        </w:rPr>
        <w:t xml:space="preserve">meeting of the </w:t>
      </w:r>
      <w:r w:rsidRPr="003F69B4">
        <w:rPr>
          <w:rFonts w:ascii="Calibri" w:eastAsia="Calibri" w:hAnsi="Calibri" w:cs="Calibri"/>
        </w:rPr>
        <w:t>Hockwold cum Wilton Parish Council</w:t>
      </w:r>
      <w:r>
        <w:rPr>
          <w:rFonts w:ascii="Calibri" w:eastAsia="Calibri" w:hAnsi="Calibri" w:cs="Calibri"/>
        </w:rPr>
        <w:t xml:space="preserve"> </w:t>
      </w:r>
      <w:r w:rsidRPr="003F69B4">
        <w:rPr>
          <w:rFonts w:ascii="Calibri" w:eastAsia="Calibri" w:hAnsi="Calibri" w:cs="Calibri"/>
        </w:rPr>
        <w:t xml:space="preserve">will be held in the Hockwold Village Hall on </w:t>
      </w:r>
      <w:r w:rsidR="005F40CB">
        <w:rPr>
          <w:rFonts w:ascii="Calibri" w:eastAsia="Calibri" w:hAnsi="Calibri" w:cs="Calibri"/>
        </w:rPr>
        <w:t xml:space="preserve">Tuesday </w:t>
      </w:r>
      <w:r w:rsidR="00B962CB">
        <w:rPr>
          <w:rFonts w:ascii="Calibri" w:eastAsia="Calibri" w:hAnsi="Calibri" w:cs="Calibri"/>
        </w:rPr>
        <w:t>28</w:t>
      </w:r>
      <w:r w:rsidR="00B962CB" w:rsidRPr="00B962CB">
        <w:rPr>
          <w:rFonts w:ascii="Calibri" w:eastAsia="Calibri" w:hAnsi="Calibri" w:cs="Calibri"/>
          <w:vertAlign w:val="superscript"/>
        </w:rPr>
        <w:t>th</w:t>
      </w:r>
      <w:r w:rsidR="00B962CB">
        <w:rPr>
          <w:rFonts w:ascii="Calibri" w:eastAsia="Calibri" w:hAnsi="Calibri" w:cs="Calibri"/>
        </w:rPr>
        <w:t xml:space="preserve"> January</w:t>
      </w:r>
      <w:r w:rsidRPr="00A70BC0">
        <w:rPr>
          <w:rFonts w:ascii="Calibri" w:eastAsia="Calibri" w:hAnsi="Calibri" w:cs="Calibri"/>
        </w:rPr>
        <w:t xml:space="preserve"> </w:t>
      </w:r>
      <w:r w:rsidRPr="003F69B4">
        <w:rPr>
          <w:rFonts w:ascii="Calibri" w:eastAsia="Calibri" w:hAnsi="Calibri" w:cs="Calibri"/>
        </w:rPr>
        <w:t>202</w:t>
      </w:r>
      <w:r w:rsidR="00B962CB">
        <w:rPr>
          <w:rFonts w:ascii="Calibri" w:eastAsia="Calibri" w:hAnsi="Calibri" w:cs="Calibri"/>
        </w:rPr>
        <w:t>5</w:t>
      </w:r>
      <w:r w:rsidRPr="003F69B4">
        <w:rPr>
          <w:rFonts w:ascii="Calibri" w:eastAsia="Calibri" w:hAnsi="Calibri" w:cs="Calibri"/>
        </w:rPr>
        <w:t xml:space="preserve"> commencing at </w:t>
      </w:r>
      <w:r w:rsidR="000066A9">
        <w:rPr>
          <w:rFonts w:ascii="Calibri" w:eastAsia="Calibri" w:hAnsi="Calibri" w:cs="Calibri"/>
          <w:highlight w:val="yellow"/>
        </w:rPr>
        <w:t>7</w:t>
      </w:r>
      <w:r w:rsidR="00D121C6">
        <w:rPr>
          <w:rFonts w:ascii="Calibri" w:eastAsia="Calibri" w:hAnsi="Calibri" w:cs="Calibri"/>
          <w:highlight w:val="yellow"/>
        </w:rPr>
        <w:t>:</w:t>
      </w:r>
      <w:r w:rsidR="000066A9">
        <w:rPr>
          <w:rFonts w:ascii="Calibri" w:eastAsia="Calibri" w:hAnsi="Calibri" w:cs="Calibri"/>
          <w:highlight w:val="yellow"/>
        </w:rPr>
        <w:t>3</w:t>
      </w:r>
      <w:r w:rsidR="004C20D8" w:rsidRPr="008B6B02">
        <w:rPr>
          <w:rFonts w:ascii="Calibri" w:eastAsia="Calibri" w:hAnsi="Calibri" w:cs="Calibri"/>
          <w:highlight w:val="yellow"/>
        </w:rPr>
        <w:t>0</w:t>
      </w:r>
      <w:r w:rsidRPr="008B6B02">
        <w:rPr>
          <w:rFonts w:ascii="Calibri" w:eastAsia="Calibri" w:hAnsi="Calibri" w:cs="Calibri"/>
          <w:highlight w:val="yellow"/>
        </w:rPr>
        <w:t>p.m.</w:t>
      </w:r>
      <w:r w:rsidRPr="003F69B4">
        <w:rPr>
          <w:rFonts w:ascii="Calibri" w:eastAsia="Calibri" w:hAnsi="Calibri" w:cs="Calibri"/>
        </w:rPr>
        <w:t xml:space="preserve">  </w:t>
      </w:r>
    </w:p>
    <w:p w14:paraId="122645B8" w14:textId="77777777" w:rsidR="00295FBE" w:rsidRDefault="00295FBE" w:rsidP="00631349">
      <w:pPr>
        <w:ind w:left="284"/>
        <w:jc w:val="both"/>
        <w:rPr>
          <w:rFonts w:ascii="Calibri" w:eastAsia="Calibri" w:hAnsi="Calibri" w:cs="Calibri"/>
        </w:rPr>
      </w:pPr>
    </w:p>
    <w:p w14:paraId="42E68E96" w14:textId="77777777" w:rsidR="00EC056C" w:rsidRPr="00FF4C46" w:rsidRDefault="00EC056C" w:rsidP="00631349">
      <w:pPr>
        <w:ind w:left="284" w:right="-968"/>
        <w:rPr>
          <w:sz w:val="22"/>
          <w:szCs w:val="22"/>
        </w:rPr>
      </w:pPr>
    </w:p>
    <w:p w14:paraId="02C48385" w14:textId="77777777" w:rsidR="00295FBE" w:rsidRPr="007D414E" w:rsidRDefault="00295FBE" w:rsidP="00631349">
      <w:pPr>
        <w:ind w:left="284" w:right="-968"/>
        <w:rPr>
          <w:b/>
          <w:sz w:val="22"/>
          <w:szCs w:val="22"/>
        </w:rPr>
      </w:pPr>
      <w:r w:rsidRPr="007D414E">
        <w:rPr>
          <w:b/>
          <w:sz w:val="22"/>
          <w:szCs w:val="22"/>
        </w:rPr>
        <w:t>The Business for the Council’s attention is set out in the Agenda below:-</w:t>
      </w:r>
    </w:p>
    <w:p w14:paraId="47F64993" w14:textId="77777777" w:rsidR="00295FBE" w:rsidRPr="007D414E" w:rsidRDefault="00295FBE" w:rsidP="00631349">
      <w:pPr>
        <w:ind w:left="284" w:right="-968"/>
        <w:rPr>
          <w:b/>
          <w:sz w:val="22"/>
          <w:szCs w:val="22"/>
        </w:rPr>
      </w:pPr>
    </w:p>
    <w:p w14:paraId="4E717873" w14:textId="77777777" w:rsidR="00295FBE" w:rsidRPr="001E2458" w:rsidRDefault="00295FBE" w:rsidP="00631349">
      <w:pPr>
        <w:ind w:left="284" w:right="-968"/>
        <w:rPr>
          <w:b/>
          <w:sz w:val="22"/>
          <w:szCs w:val="22"/>
        </w:rPr>
      </w:pPr>
      <w:bookmarkStart w:id="0" w:name="_Hlk23318387"/>
      <w:r w:rsidRPr="001E2458">
        <w:rPr>
          <w:b/>
          <w:sz w:val="22"/>
          <w:szCs w:val="22"/>
        </w:rPr>
        <w:t>A G E N D A</w:t>
      </w:r>
    </w:p>
    <w:p w14:paraId="7226C1C5" w14:textId="77777777" w:rsidR="00295FBE" w:rsidRPr="001E2458" w:rsidRDefault="00295FBE" w:rsidP="00631349">
      <w:pPr>
        <w:ind w:left="284" w:right="-968"/>
        <w:rPr>
          <w:b/>
          <w:sz w:val="22"/>
          <w:szCs w:val="22"/>
        </w:rPr>
      </w:pPr>
      <w:r>
        <w:rPr>
          <w:b/>
          <w:sz w:val="22"/>
          <w:szCs w:val="22"/>
        </w:rPr>
        <w:t>Open Forum</w:t>
      </w:r>
    </w:p>
    <w:p w14:paraId="53E49548" w14:textId="4095D570" w:rsidR="00295FBE" w:rsidRPr="001E2458" w:rsidRDefault="00295FBE" w:rsidP="00631349">
      <w:pPr>
        <w:ind w:left="284" w:right="-968"/>
        <w:jc w:val="center"/>
        <w:rPr>
          <w:b/>
          <w:i/>
          <w:iCs/>
          <w:sz w:val="18"/>
          <w:szCs w:val="18"/>
        </w:rPr>
      </w:pPr>
      <w:r w:rsidRPr="001E2458">
        <w:rPr>
          <w:b/>
          <w:i/>
          <w:iCs/>
          <w:sz w:val="18"/>
          <w:szCs w:val="18"/>
        </w:rPr>
        <w:t>Members of Press and Public are invited to</w:t>
      </w:r>
      <w:r>
        <w:rPr>
          <w:b/>
          <w:i/>
          <w:iCs/>
          <w:sz w:val="18"/>
          <w:szCs w:val="18"/>
        </w:rPr>
        <w:t xml:space="preserve"> voice their comments and concerns in the </w:t>
      </w:r>
      <w:r w:rsidRPr="001E2458">
        <w:rPr>
          <w:b/>
          <w:i/>
          <w:iCs/>
          <w:sz w:val="18"/>
          <w:szCs w:val="18"/>
        </w:rPr>
        <w:t>Open Forum</w:t>
      </w:r>
      <w:r>
        <w:rPr>
          <w:b/>
          <w:i/>
          <w:iCs/>
          <w:sz w:val="18"/>
          <w:szCs w:val="18"/>
        </w:rPr>
        <w:t xml:space="preserve">.  </w:t>
      </w:r>
      <w:r w:rsidRPr="001E2458">
        <w:rPr>
          <w:b/>
          <w:i/>
          <w:iCs/>
          <w:sz w:val="18"/>
          <w:szCs w:val="18"/>
        </w:rPr>
        <w:t>However, the law does not permit members of the public and press to take part in the debates.  Hilary R Cox, Parish Clerk &amp; RFO</w:t>
      </w:r>
    </w:p>
    <w:p w14:paraId="033FC899" w14:textId="77777777" w:rsidR="00295FBE" w:rsidRPr="001E2458" w:rsidRDefault="00295FBE" w:rsidP="00631349">
      <w:pPr>
        <w:ind w:left="284" w:right="-968" w:hanging="283"/>
        <w:rPr>
          <w:b/>
          <w:sz w:val="22"/>
          <w:szCs w:val="22"/>
        </w:rPr>
      </w:pPr>
      <w:r w:rsidRPr="001E2458">
        <w:rPr>
          <w:b/>
          <w:sz w:val="22"/>
          <w:szCs w:val="22"/>
        </w:rPr>
        <w:t xml:space="preserve"> </w:t>
      </w:r>
    </w:p>
    <w:p w14:paraId="19CB56D8" w14:textId="0712072F" w:rsidR="00295FBE" w:rsidRPr="00195D3A" w:rsidRDefault="00295FBE" w:rsidP="00DB613C">
      <w:pPr>
        <w:pStyle w:val="ListParagraph"/>
        <w:numPr>
          <w:ilvl w:val="0"/>
          <w:numId w:val="1"/>
        </w:numPr>
        <w:ind w:right="-968"/>
        <w:rPr>
          <w:rFonts w:ascii="Calibri" w:hAnsi="Calibri" w:cs="Calibri"/>
          <w:b/>
          <w:sz w:val="22"/>
          <w:szCs w:val="22"/>
        </w:rPr>
      </w:pPr>
      <w:r w:rsidRPr="00195D3A">
        <w:rPr>
          <w:rFonts w:ascii="Calibri" w:hAnsi="Calibri" w:cs="Calibri"/>
          <w:b/>
          <w:sz w:val="22"/>
          <w:szCs w:val="22"/>
        </w:rPr>
        <w:t xml:space="preserve">To receive and approve apologies for absence </w:t>
      </w:r>
      <w:r w:rsidR="00C40DEC">
        <w:rPr>
          <w:rFonts w:ascii="Calibri" w:hAnsi="Calibri" w:cs="Calibri"/>
          <w:b/>
          <w:sz w:val="22"/>
          <w:szCs w:val="22"/>
        </w:rPr>
        <w:t xml:space="preserve"> </w:t>
      </w:r>
    </w:p>
    <w:p w14:paraId="28CF6D51" w14:textId="330B1ED4" w:rsidR="00295FBE" w:rsidRPr="00195D3A" w:rsidRDefault="00295FBE" w:rsidP="00DB613C">
      <w:pPr>
        <w:pStyle w:val="ListParagraph"/>
        <w:numPr>
          <w:ilvl w:val="0"/>
          <w:numId w:val="1"/>
        </w:numPr>
        <w:ind w:right="-968"/>
        <w:rPr>
          <w:rFonts w:ascii="Calibri" w:hAnsi="Calibri" w:cs="Calibri"/>
          <w:b/>
          <w:sz w:val="22"/>
          <w:szCs w:val="22"/>
        </w:rPr>
      </w:pPr>
      <w:r w:rsidRPr="00195D3A">
        <w:rPr>
          <w:rFonts w:ascii="Calibri" w:hAnsi="Calibri" w:cs="Calibri"/>
          <w:b/>
          <w:sz w:val="22"/>
          <w:szCs w:val="22"/>
        </w:rPr>
        <w:t xml:space="preserve">To receive any declarations of interest from Members &amp; consider requests for dispensation </w:t>
      </w:r>
    </w:p>
    <w:p w14:paraId="66057256" w14:textId="2ADCF084" w:rsidR="003945B3" w:rsidRDefault="00295FBE" w:rsidP="00DB613C">
      <w:pPr>
        <w:pStyle w:val="ListParagraph"/>
        <w:ind w:right="-968" w:hanging="360"/>
        <w:jc w:val="center"/>
        <w:rPr>
          <w:rFonts w:ascii="Calibri" w:hAnsi="Calibri" w:cs="Calibri"/>
          <w:b/>
          <w:sz w:val="18"/>
          <w:szCs w:val="18"/>
        </w:rPr>
      </w:pPr>
      <w:r w:rsidRPr="00195D3A">
        <w:rPr>
          <w:rFonts w:ascii="Calibri" w:hAnsi="Calibri" w:cs="Calibri"/>
          <w:b/>
          <w:sz w:val="18"/>
          <w:szCs w:val="18"/>
        </w:rPr>
        <w:t>Members are invited to declare disclosable pecuniary interests and other interests in items on the agenda as required by the Hockwold cum Wilton Parish Council Code of Conduct for Members and by the Localism Act 2011.</w:t>
      </w:r>
    </w:p>
    <w:p w14:paraId="011FEA11" w14:textId="77777777" w:rsidR="009043FB" w:rsidRPr="00195D3A" w:rsidRDefault="009043FB" w:rsidP="00DB613C">
      <w:pPr>
        <w:pStyle w:val="ListParagraph"/>
        <w:ind w:right="-968" w:hanging="360"/>
        <w:jc w:val="center"/>
        <w:rPr>
          <w:rFonts w:ascii="Calibri" w:hAnsi="Calibri" w:cs="Calibri"/>
          <w:b/>
          <w:sz w:val="18"/>
          <w:szCs w:val="18"/>
        </w:rPr>
      </w:pPr>
    </w:p>
    <w:p w14:paraId="5C278778" w14:textId="77777777" w:rsidR="00E7391F" w:rsidRPr="00E7391F" w:rsidRDefault="00E7391F" w:rsidP="00DB613C">
      <w:pPr>
        <w:pStyle w:val="ListParagraph"/>
        <w:numPr>
          <w:ilvl w:val="0"/>
          <w:numId w:val="1"/>
        </w:numPr>
        <w:ind w:right="-968"/>
        <w:rPr>
          <w:rFonts w:ascii="Calibri" w:hAnsi="Calibri" w:cs="Calibri"/>
          <w:b/>
          <w:sz w:val="22"/>
          <w:szCs w:val="22"/>
        </w:rPr>
      </w:pPr>
      <w:r w:rsidRPr="00E7391F">
        <w:rPr>
          <w:rFonts w:ascii="Calibri" w:hAnsi="Calibri" w:cs="Calibri"/>
          <w:b/>
          <w:sz w:val="22"/>
          <w:szCs w:val="22"/>
        </w:rPr>
        <w:t xml:space="preserve">To receive new planning applications relevant to the village and make comment </w:t>
      </w:r>
    </w:p>
    <w:p w14:paraId="2EA2DA24" w14:textId="7B0A0532" w:rsidR="002D466F" w:rsidRPr="009734A3" w:rsidRDefault="002D466F" w:rsidP="009734A3">
      <w:pPr>
        <w:pStyle w:val="ListParagraph"/>
        <w:numPr>
          <w:ilvl w:val="0"/>
          <w:numId w:val="12"/>
        </w:numPr>
        <w:ind w:left="1701" w:right="-968"/>
        <w:rPr>
          <w:rFonts w:ascii="Calibri" w:hAnsi="Calibri" w:cs="Calibri"/>
          <w:b/>
          <w:sz w:val="22"/>
          <w:szCs w:val="22"/>
        </w:rPr>
      </w:pPr>
      <w:r w:rsidRPr="002D466F">
        <w:rPr>
          <w:b/>
          <w:sz w:val="22"/>
          <w:szCs w:val="22"/>
        </w:rPr>
        <w:t>25/00051/F|</w:t>
      </w:r>
      <w:r w:rsidR="00893DF4">
        <w:rPr>
          <w:b/>
          <w:sz w:val="22"/>
          <w:szCs w:val="22"/>
        </w:rPr>
        <w:t xml:space="preserve"> </w:t>
      </w:r>
      <w:r w:rsidR="00893DF4" w:rsidRPr="00893DF4">
        <w:rPr>
          <w:b/>
          <w:sz w:val="22"/>
          <w:szCs w:val="22"/>
        </w:rPr>
        <w:t>Lawn Villa 131 Main Street</w:t>
      </w:r>
      <w:r w:rsidRPr="002D466F">
        <w:rPr>
          <w:b/>
          <w:sz w:val="22"/>
          <w:szCs w:val="22"/>
        </w:rPr>
        <w:t xml:space="preserve"> -Demolition of a 2 </w:t>
      </w:r>
      <w:proofErr w:type="spellStart"/>
      <w:r w:rsidRPr="002D466F">
        <w:rPr>
          <w:b/>
          <w:sz w:val="22"/>
          <w:szCs w:val="22"/>
        </w:rPr>
        <w:t>storey</w:t>
      </w:r>
      <w:proofErr w:type="spellEnd"/>
      <w:r w:rsidRPr="002D466F">
        <w:rPr>
          <w:b/>
          <w:sz w:val="22"/>
          <w:szCs w:val="22"/>
        </w:rPr>
        <w:t xml:space="preserve"> rear extension and construction of a 2 </w:t>
      </w:r>
      <w:proofErr w:type="spellStart"/>
      <w:r w:rsidRPr="002D466F">
        <w:rPr>
          <w:b/>
          <w:sz w:val="22"/>
          <w:szCs w:val="22"/>
        </w:rPr>
        <w:t>storey</w:t>
      </w:r>
      <w:proofErr w:type="spellEnd"/>
      <w:r w:rsidRPr="002D466F">
        <w:rPr>
          <w:b/>
          <w:sz w:val="22"/>
          <w:szCs w:val="22"/>
        </w:rPr>
        <w:t xml:space="preserve"> rear extension and a single </w:t>
      </w:r>
      <w:proofErr w:type="spellStart"/>
      <w:r w:rsidRPr="002D466F">
        <w:rPr>
          <w:b/>
          <w:sz w:val="22"/>
          <w:szCs w:val="22"/>
        </w:rPr>
        <w:t>storey</w:t>
      </w:r>
      <w:proofErr w:type="spellEnd"/>
      <w:r w:rsidRPr="002D466F">
        <w:rPr>
          <w:b/>
          <w:sz w:val="22"/>
          <w:szCs w:val="22"/>
        </w:rPr>
        <w:t xml:space="preserve"> rear extension</w:t>
      </w:r>
    </w:p>
    <w:p w14:paraId="22BC0FE7" w14:textId="38C345D8" w:rsidR="009734A3" w:rsidRPr="002D466F" w:rsidRDefault="009734A3" w:rsidP="009734A3">
      <w:pPr>
        <w:pStyle w:val="ListParagraph"/>
        <w:numPr>
          <w:ilvl w:val="0"/>
          <w:numId w:val="12"/>
        </w:numPr>
        <w:ind w:left="1701" w:right="-968"/>
        <w:rPr>
          <w:rFonts w:ascii="Calibri" w:hAnsi="Calibri" w:cs="Calibri"/>
          <w:b/>
          <w:sz w:val="22"/>
          <w:szCs w:val="22"/>
        </w:rPr>
      </w:pPr>
      <w:r w:rsidRPr="009734A3">
        <w:rPr>
          <w:rFonts w:ascii="Calibri" w:hAnsi="Calibri" w:cs="Calibri"/>
          <w:b/>
          <w:sz w:val="22"/>
          <w:szCs w:val="22"/>
        </w:rPr>
        <w:t xml:space="preserve">25/00088/F| The Old Post Office 2 South Street Hockwold cum Wilton -Single </w:t>
      </w:r>
      <w:proofErr w:type="spellStart"/>
      <w:r w:rsidRPr="009734A3">
        <w:rPr>
          <w:rFonts w:ascii="Calibri" w:hAnsi="Calibri" w:cs="Calibri"/>
          <w:b/>
          <w:sz w:val="22"/>
          <w:szCs w:val="22"/>
        </w:rPr>
        <w:t>storey</w:t>
      </w:r>
      <w:proofErr w:type="spellEnd"/>
      <w:r w:rsidRPr="009734A3">
        <w:rPr>
          <w:rFonts w:ascii="Calibri" w:hAnsi="Calibri" w:cs="Calibri"/>
          <w:b/>
          <w:sz w:val="22"/>
          <w:szCs w:val="22"/>
        </w:rPr>
        <w:t xml:space="preserve"> rear extension to existing house</w:t>
      </w:r>
    </w:p>
    <w:p w14:paraId="7F873EFB" w14:textId="505A2DFB" w:rsidR="00195D3A" w:rsidRPr="002D466F" w:rsidRDefault="00195D3A" w:rsidP="00DB613C">
      <w:pPr>
        <w:pStyle w:val="ListParagraph"/>
        <w:numPr>
          <w:ilvl w:val="0"/>
          <w:numId w:val="1"/>
        </w:numPr>
        <w:ind w:right="-968"/>
        <w:rPr>
          <w:rFonts w:ascii="Calibri" w:hAnsi="Calibri" w:cs="Calibri"/>
          <w:b/>
          <w:sz w:val="22"/>
          <w:szCs w:val="22"/>
        </w:rPr>
      </w:pPr>
      <w:r w:rsidRPr="002D466F">
        <w:rPr>
          <w:rFonts w:ascii="Calibri" w:hAnsi="Calibri" w:cs="Calibri"/>
          <w:b/>
          <w:sz w:val="22"/>
          <w:szCs w:val="22"/>
        </w:rPr>
        <w:t>Items for the next agenda</w:t>
      </w:r>
    </w:p>
    <w:p w14:paraId="365A4526" w14:textId="339DC37A" w:rsidR="003945B3" w:rsidRPr="00926591" w:rsidRDefault="00926591" w:rsidP="00DB613C">
      <w:pPr>
        <w:pStyle w:val="ListParagraph"/>
        <w:numPr>
          <w:ilvl w:val="0"/>
          <w:numId w:val="1"/>
        </w:numPr>
        <w:ind w:right="-968"/>
        <w:rPr>
          <w:rFonts w:ascii="Calibri" w:hAnsi="Calibri" w:cs="Calibri"/>
          <w:b/>
          <w:sz w:val="22"/>
          <w:szCs w:val="22"/>
        </w:rPr>
      </w:pPr>
      <w:r w:rsidRPr="00926591">
        <w:rPr>
          <w:rFonts w:ascii="Calibri" w:hAnsi="Calibri" w:cs="Calibri"/>
          <w:b/>
          <w:sz w:val="22"/>
          <w:szCs w:val="22"/>
        </w:rPr>
        <w:t xml:space="preserve">To confirm date and times of the </w:t>
      </w:r>
      <w:r w:rsidR="00D44DFC">
        <w:rPr>
          <w:rFonts w:ascii="Calibri" w:hAnsi="Calibri" w:cs="Calibri"/>
          <w:b/>
          <w:sz w:val="22"/>
          <w:szCs w:val="22"/>
        </w:rPr>
        <w:t xml:space="preserve">next Ordinary Parish Council meeting on Tuesday </w:t>
      </w:r>
      <w:r w:rsidR="00EB64D3">
        <w:rPr>
          <w:rFonts w:ascii="Calibri" w:hAnsi="Calibri" w:cs="Calibri"/>
          <w:b/>
          <w:sz w:val="22"/>
          <w:szCs w:val="22"/>
        </w:rPr>
        <w:t>12</w:t>
      </w:r>
      <w:r w:rsidR="00C85316" w:rsidRPr="00C85316">
        <w:rPr>
          <w:rFonts w:ascii="Calibri" w:hAnsi="Calibri" w:cs="Calibri"/>
          <w:b/>
          <w:sz w:val="22"/>
          <w:szCs w:val="22"/>
          <w:vertAlign w:val="superscript"/>
        </w:rPr>
        <w:t>th</w:t>
      </w:r>
      <w:r w:rsidR="00C85316">
        <w:rPr>
          <w:rFonts w:ascii="Calibri" w:hAnsi="Calibri" w:cs="Calibri"/>
          <w:b/>
          <w:sz w:val="22"/>
          <w:szCs w:val="22"/>
        </w:rPr>
        <w:t xml:space="preserve"> </w:t>
      </w:r>
      <w:r w:rsidR="00EB64D3">
        <w:rPr>
          <w:rFonts w:ascii="Calibri" w:hAnsi="Calibri" w:cs="Calibri"/>
          <w:b/>
          <w:sz w:val="22"/>
          <w:szCs w:val="22"/>
        </w:rPr>
        <w:t>November</w:t>
      </w:r>
      <w:r w:rsidRPr="00926591">
        <w:rPr>
          <w:rFonts w:ascii="Calibri" w:hAnsi="Calibri" w:cs="Calibri"/>
          <w:b/>
          <w:sz w:val="22"/>
          <w:szCs w:val="22"/>
        </w:rPr>
        <w:t xml:space="preserve"> 2024 starting at 7.30</w:t>
      </w:r>
    </w:p>
    <w:bookmarkEnd w:id="0"/>
    <w:p w14:paraId="7186B36C" w14:textId="77777777" w:rsidR="00295FBE" w:rsidRDefault="00295FBE" w:rsidP="00363D42">
      <w:pPr>
        <w:ind w:left="567" w:right="-968" w:hanging="142"/>
        <w:jc w:val="both"/>
        <w:rPr>
          <w:b/>
          <w:i/>
          <w:sz w:val="22"/>
          <w:szCs w:val="22"/>
          <w:highlight w:val="yellow"/>
        </w:rPr>
      </w:pPr>
    </w:p>
    <w:p w14:paraId="579E341D" w14:textId="77777777" w:rsidR="00295FBE" w:rsidRDefault="00295FBE" w:rsidP="00631349">
      <w:pPr>
        <w:ind w:left="284" w:right="-968" w:hanging="142"/>
        <w:jc w:val="both"/>
        <w:rPr>
          <w:b/>
          <w:i/>
          <w:sz w:val="22"/>
          <w:szCs w:val="22"/>
        </w:rPr>
      </w:pPr>
      <w:r w:rsidRPr="00975FE3">
        <w:rPr>
          <w:b/>
          <w:i/>
          <w:sz w:val="22"/>
          <w:szCs w:val="22"/>
          <w:highlight w:val="yellow"/>
        </w:rPr>
        <w:t>Could Council</w:t>
      </w:r>
      <w:r>
        <w:rPr>
          <w:b/>
          <w:i/>
          <w:sz w:val="22"/>
          <w:szCs w:val="22"/>
          <w:highlight w:val="yellow"/>
        </w:rPr>
        <w:t>l</w:t>
      </w:r>
      <w:r w:rsidRPr="00975FE3">
        <w:rPr>
          <w:b/>
          <w:i/>
          <w:sz w:val="22"/>
          <w:szCs w:val="22"/>
          <w:highlight w:val="yellow"/>
        </w:rPr>
        <w:t xml:space="preserve">ors please review online and be familiar with all </w:t>
      </w:r>
      <w:r>
        <w:rPr>
          <w:b/>
          <w:i/>
          <w:sz w:val="22"/>
          <w:szCs w:val="22"/>
          <w:highlight w:val="yellow"/>
        </w:rPr>
        <w:t>documents provided</w:t>
      </w:r>
      <w:r>
        <w:rPr>
          <w:b/>
          <w:i/>
          <w:sz w:val="22"/>
          <w:szCs w:val="22"/>
        </w:rPr>
        <w:t>.</w:t>
      </w:r>
    </w:p>
    <w:p w14:paraId="6B421C5E" w14:textId="77777777" w:rsidR="00295FBE" w:rsidRPr="00975FE3" w:rsidRDefault="00295FBE" w:rsidP="00631349">
      <w:pPr>
        <w:ind w:left="284" w:right="-968" w:hanging="142"/>
        <w:jc w:val="both"/>
        <w:rPr>
          <w:i/>
          <w:sz w:val="22"/>
          <w:szCs w:val="22"/>
        </w:rPr>
      </w:pPr>
    </w:p>
    <w:p w14:paraId="62472833" w14:textId="77777777" w:rsidR="00295FBE" w:rsidRPr="00650251" w:rsidRDefault="00295FBE" w:rsidP="00631349">
      <w:pPr>
        <w:ind w:left="284" w:right="-968" w:hanging="142"/>
        <w:rPr>
          <w:sz w:val="22"/>
          <w:szCs w:val="22"/>
        </w:rPr>
      </w:pPr>
      <w:r w:rsidRPr="00650251">
        <w:rPr>
          <w:sz w:val="22"/>
          <w:szCs w:val="22"/>
        </w:rPr>
        <w:t>Signed ___________</w:t>
      </w:r>
      <w:r w:rsidRPr="00650251">
        <w:rPr>
          <w:rFonts w:ascii="Segoe Script" w:hAnsi="Segoe Script"/>
          <w:sz w:val="22"/>
          <w:szCs w:val="22"/>
        </w:rPr>
        <w:t>H. Cox</w:t>
      </w:r>
      <w:r w:rsidRPr="00650251">
        <w:rPr>
          <w:sz w:val="22"/>
          <w:szCs w:val="22"/>
        </w:rPr>
        <w:t xml:space="preserve"> _______RFO/Clerk to Hockwold cum Wilton Parish Council</w:t>
      </w:r>
    </w:p>
    <w:p w14:paraId="5EDE15A6" w14:textId="61DD5C4C" w:rsidR="00295FBE" w:rsidRPr="00FF4C46" w:rsidRDefault="00295FBE" w:rsidP="00631349">
      <w:pPr>
        <w:ind w:left="284" w:right="-968" w:hanging="142"/>
        <w:rPr>
          <w:sz w:val="22"/>
          <w:szCs w:val="22"/>
        </w:rPr>
      </w:pPr>
      <w:r w:rsidRPr="00650251">
        <w:rPr>
          <w:sz w:val="22"/>
          <w:szCs w:val="22"/>
        </w:rPr>
        <w:t>Date    ___________</w:t>
      </w:r>
      <w:r w:rsidR="004F5882">
        <w:rPr>
          <w:sz w:val="22"/>
          <w:szCs w:val="22"/>
        </w:rPr>
        <w:t>23</w:t>
      </w:r>
      <w:r w:rsidRPr="00EB022B">
        <w:rPr>
          <w:sz w:val="22"/>
          <w:szCs w:val="22"/>
        </w:rPr>
        <w:t>/</w:t>
      </w:r>
      <w:r w:rsidR="00893DF4">
        <w:rPr>
          <w:sz w:val="22"/>
          <w:szCs w:val="22"/>
        </w:rPr>
        <w:t>01</w:t>
      </w:r>
      <w:r w:rsidRPr="00EB022B">
        <w:rPr>
          <w:sz w:val="22"/>
          <w:szCs w:val="22"/>
        </w:rPr>
        <w:t>/2</w:t>
      </w:r>
      <w:r w:rsidR="00893DF4">
        <w:rPr>
          <w:sz w:val="22"/>
          <w:szCs w:val="22"/>
        </w:rPr>
        <w:t>5</w:t>
      </w:r>
      <w:r w:rsidRPr="00650251">
        <w:rPr>
          <w:sz w:val="22"/>
          <w:szCs w:val="22"/>
        </w:rPr>
        <w:t>___________</w:t>
      </w:r>
    </w:p>
    <w:p w14:paraId="369DE2AC" w14:textId="7F87408E" w:rsidR="00EC056C" w:rsidRPr="00FF4C46" w:rsidRDefault="00EC056C" w:rsidP="00631349">
      <w:pPr>
        <w:ind w:left="284" w:right="-968" w:hanging="142"/>
        <w:rPr>
          <w:sz w:val="22"/>
          <w:szCs w:val="22"/>
        </w:rPr>
      </w:pPr>
    </w:p>
    <w:sectPr w:rsidR="00EC056C" w:rsidRPr="00FF4C46" w:rsidSect="00F67F92">
      <w:footerReference w:type="default" r:id="rId10"/>
      <w:pgSz w:w="12240" w:h="15840"/>
      <w:pgMar w:top="1440" w:right="144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DF21" w14:textId="77777777" w:rsidR="00953AF4" w:rsidRDefault="00953AF4" w:rsidP="00F51F0F">
      <w:pPr>
        <w:spacing w:line="240" w:lineRule="auto"/>
      </w:pPr>
      <w:r>
        <w:separator/>
      </w:r>
    </w:p>
  </w:endnote>
  <w:endnote w:type="continuationSeparator" w:id="0">
    <w:p w14:paraId="1F849D51" w14:textId="77777777" w:rsidR="00953AF4" w:rsidRDefault="00953AF4" w:rsidP="00F51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9309" w14:textId="3E262347" w:rsidR="00A2675D" w:rsidRDefault="00A2675D">
    <w:pPr>
      <w:pStyle w:val="Footer"/>
    </w:pPr>
    <w:r>
      <w:rPr>
        <w:noProof/>
      </w:rPr>
      <mc:AlternateContent>
        <mc:Choice Requires="wps">
          <w:drawing>
            <wp:anchor distT="0" distB="0" distL="114300" distR="114300" simplePos="0" relativeHeight="251659264" behindDoc="0" locked="0" layoutInCell="1" allowOverlap="1" wp14:anchorId="17246312" wp14:editId="3ADCC6A6">
              <wp:simplePos x="0" y="0"/>
              <wp:positionH relativeFrom="column">
                <wp:posOffset>-2514600</wp:posOffset>
              </wp:positionH>
              <wp:positionV relativeFrom="paragraph">
                <wp:posOffset>-13970</wp:posOffset>
              </wp:positionV>
              <wp:extent cx="5353050" cy="407670"/>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5353050" cy="407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EC453" w14:textId="7CCE39C1" w:rsidR="00A2675D" w:rsidRDefault="009734A3">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A2675D">
                                <w:rPr>
                                  <w:color w:val="808080" w:themeColor="background1" w:themeShade="80"/>
                                  <w:sz w:val="20"/>
                                  <w:szCs w:val="20"/>
                                </w:rPr>
                                <w:t>Hilary R Cox  Clerk/RFO</w:t>
                              </w:r>
                            </w:sdtContent>
                          </w:sdt>
                          <w:r w:rsidR="00A2675D">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A2675D">
                                <w:rPr>
                                  <w:caps/>
                                  <w:color w:val="808080" w:themeColor="background1" w:themeShade="80"/>
                                  <w:sz w:val="20"/>
                                  <w:szCs w:val="20"/>
                                </w:rPr>
                                <w:t>Hockwold cum wilton parish council</w:t>
                              </w:r>
                            </w:sdtContent>
                          </w:sdt>
                        </w:p>
                        <w:p w14:paraId="205EBF44" w14:textId="77777777" w:rsidR="00A2675D" w:rsidRDefault="00A2675D">
                          <w:pPr>
                            <w:pStyle w:val="Footer"/>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17246312" id="_x0000_t202" coordsize="21600,21600" o:spt="202" path="m,l,21600r21600,l21600,xe">
              <v:stroke joinstyle="miter"/>
              <v:path gradientshapeok="t" o:connecttype="rect"/>
            </v:shapetype>
            <v:shape id="Text Box 157" o:spid="_x0000_s1026" type="#_x0000_t202" style="position:absolute;margin-left:-198pt;margin-top:-1.1pt;width:421.5pt;height:3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" filled="f" stroked="f" strokeweight=".5pt">
              <v:textbox style="mso-fit-shape-to-text:t" inset="0,,0">
                <w:txbxContent>
                  <w:p w14:paraId="3A6EC453" w14:textId="7CCE39C1" w:rsidR="00A2675D" w:rsidRDefault="009734A3">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A2675D">
                          <w:rPr>
                            <w:color w:val="808080" w:themeColor="background1" w:themeShade="80"/>
                            <w:sz w:val="20"/>
                            <w:szCs w:val="20"/>
                          </w:rPr>
                          <w:t>Hilary R Cox  Clerk/RFO</w:t>
                        </w:r>
                      </w:sdtContent>
                    </w:sdt>
                    <w:r w:rsidR="00A2675D">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A2675D">
                          <w:rPr>
                            <w:caps/>
                            <w:color w:val="808080" w:themeColor="background1" w:themeShade="80"/>
                            <w:sz w:val="20"/>
                            <w:szCs w:val="20"/>
                          </w:rPr>
                          <w:t>Hockwold cum wilton parish council</w:t>
                        </w:r>
                      </w:sdtContent>
                    </w:sdt>
                  </w:p>
                  <w:p w14:paraId="205EBF44" w14:textId="77777777" w:rsidR="00A2675D" w:rsidRDefault="00A2675D">
                    <w:pPr>
                      <w:pStyle w:val="Footer"/>
                      <w:rPr>
                        <w:caps/>
                        <w:color w:val="808080" w:themeColor="background1" w:themeShade="80"/>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B2F2" w14:textId="77777777" w:rsidR="00953AF4" w:rsidRDefault="00953AF4" w:rsidP="00F51F0F">
      <w:pPr>
        <w:spacing w:line="240" w:lineRule="auto"/>
      </w:pPr>
      <w:r>
        <w:separator/>
      </w:r>
    </w:p>
  </w:footnote>
  <w:footnote w:type="continuationSeparator" w:id="0">
    <w:p w14:paraId="1B6E92BB" w14:textId="77777777" w:rsidR="00953AF4" w:rsidRDefault="00953AF4" w:rsidP="00F51F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A2F"/>
    <w:multiLevelType w:val="hybridMultilevel"/>
    <w:tmpl w:val="B7E079C6"/>
    <w:lvl w:ilvl="0" w:tplc="0809001B">
      <w:start w:val="1"/>
      <w:numFmt w:val="lowerRoman"/>
      <w:lvlText w:val="%1."/>
      <w:lvlJc w:val="right"/>
      <w:pPr>
        <w:ind w:left="-2399" w:hanging="360"/>
      </w:pPr>
    </w:lvl>
    <w:lvl w:ilvl="1" w:tplc="08090019" w:tentative="1">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1" w15:restartNumberingAfterBreak="0">
    <w:nsid w:val="05763662"/>
    <w:multiLevelType w:val="hybridMultilevel"/>
    <w:tmpl w:val="79BA5F76"/>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8428EC"/>
    <w:multiLevelType w:val="hybridMultilevel"/>
    <w:tmpl w:val="2C7CF922"/>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455629"/>
    <w:multiLevelType w:val="hybridMultilevel"/>
    <w:tmpl w:val="F3A6D0DE"/>
    <w:lvl w:ilvl="0" w:tplc="0809001B">
      <w:start w:val="1"/>
      <w:numFmt w:val="lowerRoman"/>
      <w:lvlText w:val="%1."/>
      <w:lvlJc w:val="right"/>
      <w:rPr>
        <w:rFonts w:hint="default"/>
      </w:rPr>
    </w:lvl>
    <w:lvl w:ilvl="1" w:tplc="FFFFFFFF">
      <w:start w:val="1"/>
      <w:numFmt w:val="lowerLetter"/>
      <w:lvlText w:val="%2."/>
      <w:lvlJc w:val="left"/>
      <w:pPr>
        <w:ind w:left="-1897" w:hanging="360"/>
      </w:pPr>
    </w:lvl>
    <w:lvl w:ilvl="2" w:tplc="FFFFFFFF">
      <w:start w:val="1"/>
      <w:numFmt w:val="lowerRoman"/>
      <w:lvlText w:val="%3."/>
      <w:lvlJc w:val="right"/>
      <w:pPr>
        <w:ind w:left="-1177" w:hanging="180"/>
      </w:pPr>
    </w:lvl>
    <w:lvl w:ilvl="3" w:tplc="FFFFFFFF">
      <w:start w:val="1"/>
      <w:numFmt w:val="decimal"/>
      <w:lvlText w:val="%4."/>
      <w:lvlJc w:val="left"/>
      <w:pPr>
        <w:ind w:left="-457" w:hanging="360"/>
      </w:pPr>
    </w:lvl>
    <w:lvl w:ilvl="4" w:tplc="FFFFFFFF">
      <w:start w:val="1"/>
      <w:numFmt w:val="lowerLetter"/>
      <w:lvlText w:val="%5."/>
      <w:lvlJc w:val="left"/>
      <w:pPr>
        <w:ind w:left="263" w:hanging="360"/>
      </w:pPr>
    </w:lvl>
    <w:lvl w:ilvl="5" w:tplc="FFFFFFFF" w:tentative="1">
      <w:start w:val="1"/>
      <w:numFmt w:val="lowerRoman"/>
      <w:lvlText w:val="%6."/>
      <w:lvlJc w:val="right"/>
      <w:pPr>
        <w:ind w:left="983" w:hanging="180"/>
      </w:pPr>
    </w:lvl>
    <w:lvl w:ilvl="6" w:tplc="FFFFFFFF" w:tentative="1">
      <w:start w:val="1"/>
      <w:numFmt w:val="decimal"/>
      <w:lvlText w:val="%7."/>
      <w:lvlJc w:val="left"/>
      <w:pPr>
        <w:ind w:left="1703" w:hanging="360"/>
      </w:pPr>
    </w:lvl>
    <w:lvl w:ilvl="7" w:tplc="FFFFFFFF" w:tentative="1">
      <w:start w:val="1"/>
      <w:numFmt w:val="lowerLetter"/>
      <w:lvlText w:val="%8."/>
      <w:lvlJc w:val="left"/>
      <w:pPr>
        <w:ind w:left="2423" w:hanging="360"/>
      </w:pPr>
    </w:lvl>
    <w:lvl w:ilvl="8" w:tplc="FFFFFFFF" w:tentative="1">
      <w:start w:val="1"/>
      <w:numFmt w:val="lowerRoman"/>
      <w:lvlText w:val="%9."/>
      <w:lvlJc w:val="right"/>
      <w:pPr>
        <w:ind w:left="3143" w:hanging="180"/>
      </w:pPr>
    </w:lvl>
  </w:abstractNum>
  <w:abstractNum w:abstractNumId="4" w15:restartNumberingAfterBreak="0">
    <w:nsid w:val="41A4641B"/>
    <w:multiLevelType w:val="hybridMultilevel"/>
    <w:tmpl w:val="00E6AEBE"/>
    <w:lvl w:ilvl="0" w:tplc="B0F06C8A">
      <w:start w:val="2"/>
      <w:numFmt w:val="lowerLetter"/>
      <w:lvlText w:val="%1."/>
      <w:lvlJc w:val="left"/>
      <w:pPr>
        <w:ind w:left="-1897" w:hanging="360"/>
      </w:pPr>
      <w:rPr>
        <w:rFonts w:hint="default"/>
      </w:rPr>
    </w:lvl>
    <w:lvl w:ilvl="1" w:tplc="7BA62A0E">
      <w:start w:val="1"/>
      <w:numFmt w:val="lowerRoman"/>
      <w:lvlText w:val="%2"/>
      <w:lvlJc w:val="left"/>
      <w:pPr>
        <w:ind w:left="1440" w:hanging="36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3B019C"/>
    <w:multiLevelType w:val="hybridMultilevel"/>
    <w:tmpl w:val="DFB81672"/>
    <w:lvl w:ilvl="0" w:tplc="139E0E86">
      <w:start w:val="2"/>
      <w:numFmt w:val="lowerLetter"/>
      <w:lvlText w:val="%1."/>
      <w:lvlJc w:val="left"/>
      <w:pPr>
        <w:ind w:left="-18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83001"/>
    <w:multiLevelType w:val="hybridMultilevel"/>
    <w:tmpl w:val="4AE49B88"/>
    <w:lvl w:ilvl="0" w:tplc="3758940C">
      <w:start w:val="106"/>
      <w:numFmt w:val="decimal"/>
      <w:lvlText w:val="%1."/>
      <w:lvlJc w:val="left"/>
      <w:pPr>
        <w:ind w:left="-2617" w:hanging="360"/>
      </w:pPr>
      <w:rPr>
        <w:rFonts w:hint="default"/>
      </w:rPr>
    </w:lvl>
    <w:lvl w:ilvl="1" w:tplc="08090019">
      <w:start w:val="1"/>
      <w:numFmt w:val="lowerLetter"/>
      <w:lvlText w:val="%2."/>
      <w:lvlJc w:val="left"/>
      <w:pPr>
        <w:ind w:left="-1897" w:hanging="360"/>
      </w:pPr>
    </w:lvl>
    <w:lvl w:ilvl="2" w:tplc="0809001B">
      <w:start w:val="1"/>
      <w:numFmt w:val="lowerRoman"/>
      <w:lvlText w:val="%3."/>
      <w:lvlJc w:val="right"/>
      <w:pPr>
        <w:ind w:left="-1177" w:hanging="180"/>
      </w:pPr>
    </w:lvl>
    <w:lvl w:ilvl="3" w:tplc="0809000F">
      <w:start w:val="1"/>
      <w:numFmt w:val="decimal"/>
      <w:lvlText w:val="%4."/>
      <w:lvlJc w:val="left"/>
      <w:pPr>
        <w:ind w:left="-457" w:hanging="360"/>
      </w:pPr>
    </w:lvl>
    <w:lvl w:ilvl="4" w:tplc="08090019">
      <w:start w:val="1"/>
      <w:numFmt w:val="lowerLetter"/>
      <w:lvlText w:val="%5."/>
      <w:lvlJc w:val="left"/>
      <w:pPr>
        <w:ind w:left="263" w:hanging="360"/>
      </w:pPr>
    </w:lvl>
    <w:lvl w:ilvl="5" w:tplc="0809001B" w:tentative="1">
      <w:start w:val="1"/>
      <w:numFmt w:val="lowerRoman"/>
      <w:lvlText w:val="%6."/>
      <w:lvlJc w:val="right"/>
      <w:pPr>
        <w:ind w:left="983" w:hanging="180"/>
      </w:pPr>
    </w:lvl>
    <w:lvl w:ilvl="6" w:tplc="0809000F" w:tentative="1">
      <w:start w:val="1"/>
      <w:numFmt w:val="decimal"/>
      <w:lvlText w:val="%7."/>
      <w:lvlJc w:val="left"/>
      <w:pPr>
        <w:ind w:left="1703" w:hanging="360"/>
      </w:pPr>
    </w:lvl>
    <w:lvl w:ilvl="7" w:tplc="08090019" w:tentative="1">
      <w:start w:val="1"/>
      <w:numFmt w:val="lowerLetter"/>
      <w:lvlText w:val="%8."/>
      <w:lvlJc w:val="left"/>
      <w:pPr>
        <w:ind w:left="2423" w:hanging="360"/>
      </w:pPr>
    </w:lvl>
    <w:lvl w:ilvl="8" w:tplc="0809001B" w:tentative="1">
      <w:start w:val="1"/>
      <w:numFmt w:val="lowerRoman"/>
      <w:lvlText w:val="%9."/>
      <w:lvlJc w:val="right"/>
      <w:pPr>
        <w:ind w:left="3143" w:hanging="180"/>
      </w:pPr>
    </w:lvl>
  </w:abstractNum>
  <w:abstractNum w:abstractNumId="7" w15:restartNumberingAfterBreak="0">
    <w:nsid w:val="537D309B"/>
    <w:multiLevelType w:val="hybridMultilevel"/>
    <w:tmpl w:val="DEC002F6"/>
    <w:lvl w:ilvl="0" w:tplc="3758940C">
      <w:start w:val="106"/>
      <w:numFmt w:val="decimal"/>
      <w:lvlText w:val="%1."/>
      <w:lvlJc w:val="left"/>
      <w:pPr>
        <w:ind w:left="-2617" w:hanging="360"/>
      </w:pPr>
      <w:rPr>
        <w:rFonts w:hint="default"/>
      </w:rPr>
    </w:lvl>
    <w:lvl w:ilvl="1" w:tplc="08090019">
      <w:start w:val="1"/>
      <w:numFmt w:val="lowerLetter"/>
      <w:lvlText w:val="%2."/>
      <w:lvlJc w:val="left"/>
      <w:pPr>
        <w:ind w:left="-1897" w:hanging="360"/>
      </w:pPr>
    </w:lvl>
    <w:lvl w:ilvl="2" w:tplc="0809001B">
      <w:start w:val="1"/>
      <w:numFmt w:val="lowerRoman"/>
      <w:lvlText w:val="%3."/>
      <w:lvlJc w:val="right"/>
      <w:pPr>
        <w:ind w:left="-1177" w:hanging="180"/>
      </w:pPr>
    </w:lvl>
    <w:lvl w:ilvl="3" w:tplc="0809000F">
      <w:start w:val="1"/>
      <w:numFmt w:val="decimal"/>
      <w:lvlText w:val="%4."/>
      <w:lvlJc w:val="left"/>
      <w:pPr>
        <w:ind w:left="-457" w:hanging="360"/>
      </w:pPr>
    </w:lvl>
    <w:lvl w:ilvl="4" w:tplc="08090019">
      <w:start w:val="1"/>
      <w:numFmt w:val="lowerLetter"/>
      <w:lvlText w:val="%5."/>
      <w:lvlJc w:val="left"/>
      <w:pPr>
        <w:ind w:left="263" w:hanging="360"/>
      </w:pPr>
    </w:lvl>
    <w:lvl w:ilvl="5" w:tplc="0809001B" w:tentative="1">
      <w:start w:val="1"/>
      <w:numFmt w:val="lowerRoman"/>
      <w:lvlText w:val="%6."/>
      <w:lvlJc w:val="right"/>
      <w:pPr>
        <w:ind w:left="983" w:hanging="180"/>
      </w:pPr>
    </w:lvl>
    <w:lvl w:ilvl="6" w:tplc="0809000F" w:tentative="1">
      <w:start w:val="1"/>
      <w:numFmt w:val="decimal"/>
      <w:lvlText w:val="%7."/>
      <w:lvlJc w:val="left"/>
      <w:pPr>
        <w:ind w:left="1703" w:hanging="360"/>
      </w:pPr>
    </w:lvl>
    <w:lvl w:ilvl="7" w:tplc="08090019" w:tentative="1">
      <w:start w:val="1"/>
      <w:numFmt w:val="lowerLetter"/>
      <w:lvlText w:val="%8."/>
      <w:lvlJc w:val="left"/>
      <w:pPr>
        <w:ind w:left="2423" w:hanging="360"/>
      </w:pPr>
    </w:lvl>
    <w:lvl w:ilvl="8" w:tplc="0809001B" w:tentative="1">
      <w:start w:val="1"/>
      <w:numFmt w:val="lowerRoman"/>
      <w:lvlText w:val="%9."/>
      <w:lvlJc w:val="right"/>
      <w:pPr>
        <w:ind w:left="3143" w:hanging="180"/>
      </w:pPr>
    </w:lvl>
  </w:abstractNum>
  <w:abstractNum w:abstractNumId="8" w15:restartNumberingAfterBreak="0">
    <w:nsid w:val="6DBA5429"/>
    <w:multiLevelType w:val="hybridMultilevel"/>
    <w:tmpl w:val="14D203AC"/>
    <w:lvl w:ilvl="0" w:tplc="4B849196">
      <w:start w:val="90"/>
      <w:numFmt w:val="decimal"/>
      <w:lvlText w:val="%1."/>
      <w:lvlJc w:val="left"/>
      <w:rPr>
        <w:rFonts w:hint="default"/>
      </w:rPr>
    </w:lvl>
    <w:lvl w:ilvl="1" w:tplc="08090019">
      <w:start w:val="1"/>
      <w:numFmt w:val="lowerLetter"/>
      <w:lvlText w:val="%2."/>
      <w:lvlJc w:val="left"/>
      <w:pPr>
        <w:ind w:left="-1897" w:hanging="360"/>
      </w:pPr>
    </w:lvl>
    <w:lvl w:ilvl="2" w:tplc="0809001B">
      <w:start w:val="1"/>
      <w:numFmt w:val="lowerRoman"/>
      <w:lvlText w:val="%3."/>
      <w:lvlJc w:val="right"/>
      <w:pPr>
        <w:ind w:left="-1177" w:hanging="180"/>
      </w:pPr>
    </w:lvl>
    <w:lvl w:ilvl="3" w:tplc="0809000F">
      <w:start w:val="1"/>
      <w:numFmt w:val="decimal"/>
      <w:lvlText w:val="%4."/>
      <w:lvlJc w:val="left"/>
      <w:pPr>
        <w:ind w:left="-457" w:hanging="360"/>
      </w:pPr>
    </w:lvl>
    <w:lvl w:ilvl="4" w:tplc="08090019">
      <w:start w:val="1"/>
      <w:numFmt w:val="lowerLetter"/>
      <w:lvlText w:val="%5."/>
      <w:lvlJc w:val="left"/>
      <w:pPr>
        <w:ind w:left="263" w:hanging="360"/>
      </w:pPr>
    </w:lvl>
    <w:lvl w:ilvl="5" w:tplc="0809001B" w:tentative="1">
      <w:start w:val="1"/>
      <w:numFmt w:val="lowerRoman"/>
      <w:lvlText w:val="%6."/>
      <w:lvlJc w:val="right"/>
      <w:pPr>
        <w:ind w:left="983" w:hanging="180"/>
      </w:pPr>
    </w:lvl>
    <w:lvl w:ilvl="6" w:tplc="0809000F" w:tentative="1">
      <w:start w:val="1"/>
      <w:numFmt w:val="decimal"/>
      <w:lvlText w:val="%7."/>
      <w:lvlJc w:val="left"/>
      <w:pPr>
        <w:ind w:left="1703" w:hanging="360"/>
      </w:pPr>
    </w:lvl>
    <w:lvl w:ilvl="7" w:tplc="08090019" w:tentative="1">
      <w:start w:val="1"/>
      <w:numFmt w:val="lowerLetter"/>
      <w:lvlText w:val="%8."/>
      <w:lvlJc w:val="left"/>
      <w:pPr>
        <w:ind w:left="2423" w:hanging="360"/>
      </w:pPr>
    </w:lvl>
    <w:lvl w:ilvl="8" w:tplc="0809001B" w:tentative="1">
      <w:start w:val="1"/>
      <w:numFmt w:val="lowerRoman"/>
      <w:lvlText w:val="%9."/>
      <w:lvlJc w:val="right"/>
      <w:pPr>
        <w:ind w:left="3143" w:hanging="180"/>
      </w:pPr>
    </w:lvl>
  </w:abstractNum>
  <w:abstractNum w:abstractNumId="9" w15:restartNumberingAfterBreak="0">
    <w:nsid w:val="74C90558"/>
    <w:multiLevelType w:val="hybridMultilevel"/>
    <w:tmpl w:val="227AF7C6"/>
    <w:lvl w:ilvl="0" w:tplc="C890BE38">
      <w:start w:val="508"/>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B4C7F"/>
    <w:multiLevelType w:val="hybridMultilevel"/>
    <w:tmpl w:val="7F1E4A36"/>
    <w:lvl w:ilvl="0" w:tplc="FFFFFFFF">
      <w:start w:val="106"/>
      <w:numFmt w:val="decimal"/>
      <w:lvlText w:val="%1."/>
      <w:lvlJc w:val="left"/>
      <w:pPr>
        <w:ind w:left="-2617" w:hanging="360"/>
      </w:pPr>
      <w:rPr>
        <w:rFonts w:hint="default"/>
      </w:rPr>
    </w:lvl>
    <w:lvl w:ilvl="1" w:tplc="0809001B">
      <w:start w:val="1"/>
      <w:numFmt w:val="lowerRoman"/>
      <w:lvlText w:val="%2."/>
      <w:lvlJc w:val="right"/>
      <w:pPr>
        <w:ind w:left="-1897" w:hanging="360"/>
      </w:pPr>
    </w:lvl>
    <w:lvl w:ilvl="2" w:tplc="FFFFFFFF">
      <w:start w:val="1"/>
      <w:numFmt w:val="lowerRoman"/>
      <w:lvlText w:val="%3."/>
      <w:lvlJc w:val="right"/>
      <w:pPr>
        <w:ind w:left="-1177" w:hanging="180"/>
      </w:pPr>
    </w:lvl>
    <w:lvl w:ilvl="3" w:tplc="FFFFFFFF">
      <w:start w:val="1"/>
      <w:numFmt w:val="decimal"/>
      <w:lvlText w:val="%4."/>
      <w:lvlJc w:val="left"/>
      <w:pPr>
        <w:ind w:left="-457" w:hanging="360"/>
      </w:pPr>
    </w:lvl>
    <w:lvl w:ilvl="4" w:tplc="FFFFFFFF">
      <w:start w:val="1"/>
      <w:numFmt w:val="lowerLetter"/>
      <w:lvlText w:val="%5."/>
      <w:lvlJc w:val="left"/>
      <w:pPr>
        <w:ind w:left="263" w:hanging="360"/>
      </w:pPr>
    </w:lvl>
    <w:lvl w:ilvl="5" w:tplc="FFFFFFFF" w:tentative="1">
      <w:start w:val="1"/>
      <w:numFmt w:val="lowerRoman"/>
      <w:lvlText w:val="%6."/>
      <w:lvlJc w:val="right"/>
      <w:pPr>
        <w:ind w:left="983" w:hanging="180"/>
      </w:pPr>
    </w:lvl>
    <w:lvl w:ilvl="6" w:tplc="FFFFFFFF" w:tentative="1">
      <w:start w:val="1"/>
      <w:numFmt w:val="decimal"/>
      <w:lvlText w:val="%7."/>
      <w:lvlJc w:val="left"/>
      <w:pPr>
        <w:ind w:left="1703" w:hanging="360"/>
      </w:pPr>
    </w:lvl>
    <w:lvl w:ilvl="7" w:tplc="FFFFFFFF" w:tentative="1">
      <w:start w:val="1"/>
      <w:numFmt w:val="lowerLetter"/>
      <w:lvlText w:val="%8."/>
      <w:lvlJc w:val="left"/>
      <w:pPr>
        <w:ind w:left="2423" w:hanging="360"/>
      </w:pPr>
    </w:lvl>
    <w:lvl w:ilvl="8" w:tplc="FFFFFFFF" w:tentative="1">
      <w:start w:val="1"/>
      <w:numFmt w:val="lowerRoman"/>
      <w:lvlText w:val="%9."/>
      <w:lvlJc w:val="right"/>
      <w:pPr>
        <w:ind w:left="3143" w:hanging="180"/>
      </w:pPr>
    </w:lvl>
  </w:abstractNum>
  <w:abstractNum w:abstractNumId="11" w15:restartNumberingAfterBreak="0">
    <w:nsid w:val="7CD55C53"/>
    <w:multiLevelType w:val="hybridMultilevel"/>
    <w:tmpl w:val="63FE9576"/>
    <w:lvl w:ilvl="0" w:tplc="0809001B">
      <w:start w:val="1"/>
      <w:numFmt w:val="lowerRoman"/>
      <w:lvlText w:val="%1."/>
      <w:lvlJc w:val="righ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1496623">
    <w:abstractNumId w:val="9"/>
  </w:num>
  <w:num w:numId="2" w16cid:durableId="868372645">
    <w:abstractNumId w:val="8"/>
  </w:num>
  <w:num w:numId="3" w16cid:durableId="38821567">
    <w:abstractNumId w:val="7"/>
  </w:num>
  <w:num w:numId="4" w16cid:durableId="177502250">
    <w:abstractNumId w:val="6"/>
  </w:num>
  <w:num w:numId="5" w16cid:durableId="737243849">
    <w:abstractNumId w:val="4"/>
  </w:num>
  <w:num w:numId="6" w16cid:durableId="1449936748">
    <w:abstractNumId w:val="3"/>
  </w:num>
  <w:num w:numId="7" w16cid:durableId="1999073544">
    <w:abstractNumId w:val="0"/>
  </w:num>
  <w:num w:numId="8" w16cid:durableId="1938245848">
    <w:abstractNumId w:val="10"/>
  </w:num>
  <w:num w:numId="9" w16cid:durableId="1464234419">
    <w:abstractNumId w:val="5"/>
  </w:num>
  <w:num w:numId="10" w16cid:durableId="238099814">
    <w:abstractNumId w:val="2"/>
  </w:num>
  <w:num w:numId="11" w16cid:durableId="500389321">
    <w:abstractNumId w:val="1"/>
  </w:num>
  <w:num w:numId="12" w16cid:durableId="72699823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34"/>
    <w:rsid w:val="00004863"/>
    <w:rsid w:val="000066A9"/>
    <w:rsid w:val="000114EC"/>
    <w:rsid w:val="000128EE"/>
    <w:rsid w:val="00021949"/>
    <w:rsid w:val="000223E7"/>
    <w:rsid w:val="0002399F"/>
    <w:rsid w:val="00032075"/>
    <w:rsid w:val="00032D21"/>
    <w:rsid w:val="00043E58"/>
    <w:rsid w:val="00054EC4"/>
    <w:rsid w:val="00064C47"/>
    <w:rsid w:val="000665CC"/>
    <w:rsid w:val="000800B1"/>
    <w:rsid w:val="000850A8"/>
    <w:rsid w:val="00087474"/>
    <w:rsid w:val="000A0558"/>
    <w:rsid w:val="000A07FE"/>
    <w:rsid w:val="000A0C65"/>
    <w:rsid w:val="000B2D48"/>
    <w:rsid w:val="000C54D2"/>
    <w:rsid w:val="000C5C76"/>
    <w:rsid w:val="000D1805"/>
    <w:rsid w:val="000D67FA"/>
    <w:rsid w:val="000E204D"/>
    <w:rsid w:val="000E79E5"/>
    <w:rsid w:val="000F0AF1"/>
    <w:rsid w:val="000F3945"/>
    <w:rsid w:val="000F77CD"/>
    <w:rsid w:val="00101BF5"/>
    <w:rsid w:val="001045AC"/>
    <w:rsid w:val="00105753"/>
    <w:rsid w:val="00125BA2"/>
    <w:rsid w:val="0012708C"/>
    <w:rsid w:val="0014012B"/>
    <w:rsid w:val="00143E2B"/>
    <w:rsid w:val="00162498"/>
    <w:rsid w:val="0016254B"/>
    <w:rsid w:val="00167682"/>
    <w:rsid w:val="00172813"/>
    <w:rsid w:val="00172FCB"/>
    <w:rsid w:val="0017571D"/>
    <w:rsid w:val="00186F77"/>
    <w:rsid w:val="00187F74"/>
    <w:rsid w:val="00193C81"/>
    <w:rsid w:val="00195D3A"/>
    <w:rsid w:val="001A0A31"/>
    <w:rsid w:val="001A11E1"/>
    <w:rsid w:val="001B0925"/>
    <w:rsid w:val="001B1A1C"/>
    <w:rsid w:val="001B29D9"/>
    <w:rsid w:val="001B331C"/>
    <w:rsid w:val="001C4DB0"/>
    <w:rsid w:val="001E2458"/>
    <w:rsid w:val="001E4072"/>
    <w:rsid w:val="001F0C49"/>
    <w:rsid w:val="001F1BD7"/>
    <w:rsid w:val="002001FF"/>
    <w:rsid w:val="00202A54"/>
    <w:rsid w:val="002068F2"/>
    <w:rsid w:val="00211ECC"/>
    <w:rsid w:val="00212440"/>
    <w:rsid w:val="00216FD2"/>
    <w:rsid w:val="0022527C"/>
    <w:rsid w:val="002252B2"/>
    <w:rsid w:val="00226272"/>
    <w:rsid w:val="00226D35"/>
    <w:rsid w:val="00227076"/>
    <w:rsid w:val="0024733B"/>
    <w:rsid w:val="00257434"/>
    <w:rsid w:val="002704CE"/>
    <w:rsid w:val="002728AC"/>
    <w:rsid w:val="002745D8"/>
    <w:rsid w:val="00282766"/>
    <w:rsid w:val="00290C23"/>
    <w:rsid w:val="00292673"/>
    <w:rsid w:val="00292703"/>
    <w:rsid w:val="00293489"/>
    <w:rsid w:val="00295FBE"/>
    <w:rsid w:val="0029785A"/>
    <w:rsid w:val="002A1BD6"/>
    <w:rsid w:val="002A3322"/>
    <w:rsid w:val="002A40A4"/>
    <w:rsid w:val="002A51C3"/>
    <w:rsid w:val="002B0E27"/>
    <w:rsid w:val="002B47E7"/>
    <w:rsid w:val="002C08FF"/>
    <w:rsid w:val="002C1CA0"/>
    <w:rsid w:val="002D466F"/>
    <w:rsid w:val="002E1150"/>
    <w:rsid w:val="002E3637"/>
    <w:rsid w:val="002E5E81"/>
    <w:rsid w:val="003262E1"/>
    <w:rsid w:val="003343C8"/>
    <w:rsid w:val="00344B4A"/>
    <w:rsid w:val="0034590F"/>
    <w:rsid w:val="00354943"/>
    <w:rsid w:val="00361225"/>
    <w:rsid w:val="00363C0A"/>
    <w:rsid w:val="00363D42"/>
    <w:rsid w:val="00370A59"/>
    <w:rsid w:val="003710F2"/>
    <w:rsid w:val="00371129"/>
    <w:rsid w:val="00374D43"/>
    <w:rsid w:val="003752FA"/>
    <w:rsid w:val="00385A76"/>
    <w:rsid w:val="003945B3"/>
    <w:rsid w:val="003956D1"/>
    <w:rsid w:val="003972B9"/>
    <w:rsid w:val="003A2998"/>
    <w:rsid w:val="003A2CC8"/>
    <w:rsid w:val="003A3A13"/>
    <w:rsid w:val="003B0091"/>
    <w:rsid w:val="003B48D5"/>
    <w:rsid w:val="003D0FE8"/>
    <w:rsid w:val="003D57E0"/>
    <w:rsid w:val="003E01BA"/>
    <w:rsid w:val="0041193D"/>
    <w:rsid w:val="00414051"/>
    <w:rsid w:val="00415BB0"/>
    <w:rsid w:val="0042732B"/>
    <w:rsid w:val="00432C9E"/>
    <w:rsid w:val="00457656"/>
    <w:rsid w:val="004675DE"/>
    <w:rsid w:val="00471D77"/>
    <w:rsid w:val="00486457"/>
    <w:rsid w:val="0048653F"/>
    <w:rsid w:val="00494B8F"/>
    <w:rsid w:val="00496507"/>
    <w:rsid w:val="004B5486"/>
    <w:rsid w:val="004B78DD"/>
    <w:rsid w:val="004C20D8"/>
    <w:rsid w:val="004D31E2"/>
    <w:rsid w:val="004D4EDC"/>
    <w:rsid w:val="004D5079"/>
    <w:rsid w:val="004D549E"/>
    <w:rsid w:val="004E0537"/>
    <w:rsid w:val="004E0A3C"/>
    <w:rsid w:val="004F1534"/>
    <w:rsid w:val="004F5882"/>
    <w:rsid w:val="004F79A0"/>
    <w:rsid w:val="00504448"/>
    <w:rsid w:val="00505310"/>
    <w:rsid w:val="0050561B"/>
    <w:rsid w:val="00510810"/>
    <w:rsid w:val="00515448"/>
    <w:rsid w:val="005160E7"/>
    <w:rsid w:val="00523D9C"/>
    <w:rsid w:val="005318E6"/>
    <w:rsid w:val="00547AAD"/>
    <w:rsid w:val="00555C78"/>
    <w:rsid w:val="00556C2C"/>
    <w:rsid w:val="00557E4B"/>
    <w:rsid w:val="005657E0"/>
    <w:rsid w:val="005666D5"/>
    <w:rsid w:val="0057516B"/>
    <w:rsid w:val="00575C06"/>
    <w:rsid w:val="005A22C3"/>
    <w:rsid w:val="005A49D1"/>
    <w:rsid w:val="005B2B94"/>
    <w:rsid w:val="005B7374"/>
    <w:rsid w:val="005C0D77"/>
    <w:rsid w:val="005D2994"/>
    <w:rsid w:val="005D2E38"/>
    <w:rsid w:val="005D4466"/>
    <w:rsid w:val="005D5D1B"/>
    <w:rsid w:val="005E099A"/>
    <w:rsid w:val="005E17BD"/>
    <w:rsid w:val="005E336C"/>
    <w:rsid w:val="005E3CAB"/>
    <w:rsid w:val="005E555F"/>
    <w:rsid w:val="005E744B"/>
    <w:rsid w:val="005F3DA4"/>
    <w:rsid w:val="005F40CB"/>
    <w:rsid w:val="00603221"/>
    <w:rsid w:val="00606301"/>
    <w:rsid w:val="006116F7"/>
    <w:rsid w:val="00611FA9"/>
    <w:rsid w:val="00625BF1"/>
    <w:rsid w:val="00626D1E"/>
    <w:rsid w:val="00631349"/>
    <w:rsid w:val="0063358D"/>
    <w:rsid w:val="00644F84"/>
    <w:rsid w:val="006450E1"/>
    <w:rsid w:val="00646B9F"/>
    <w:rsid w:val="00650251"/>
    <w:rsid w:val="00651B22"/>
    <w:rsid w:val="00653DB8"/>
    <w:rsid w:val="00657DDE"/>
    <w:rsid w:val="00661577"/>
    <w:rsid w:val="0066357D"/>
    <w:rsid w:val="006712B5"/>
    <w:rsid w:val="00671608"/>
    <w:rsid w:val="006738CD"/>
    <w:rsid w:val="006809BF"/>
    <w:rsid w:val="006A7E99"/>
    <w:rsid w:val="006B194A"/>
    <w:rsid w:val="006B2508"/>
    <w:rsid w:val="006C047B"/>
    <w:rsid w:val="006C51EA"/>
    <w:rsid w:val="006D503D"/>
    <w:rsid w:val="006E0A3B"/>
    <w:rsid w:val="006E2A18"/>
    <w:rsid w:val="006F0178"/>
    <w:rsid w:val="006F3E32"/>
    <w:rsid w:val="006F66AC"/>
    <w:rsid w:val="00702D29"/>
    <w:rsid w:val="00713462"/>
    <w:rsid w:val="007165A9"/>
    <w:rsid w:val="00723690"/>
    <w:rsid w:val="00733418"/>
    <w:rsid w:val="0073680B"/>
    <w:rsid w:val="00745960"/>
    <w:rsid w:val="007500CE"/>
    <w:rsid w:val="00751A17"/>
    <w:rsid w:val="00757F9A"/>
    <w:rsid w:val="00785249"/>
    <w:rsid w:val="00785377"/>
    <w:rsid w:val="007A0FC4"/>
    <w:rsid w:val="007A1C9E"/>
    <w:rsid w:val="007A7049"/>
    <w:rsid w:val="007B077A"/>
    <w:rsid w:val="007B2D54"/>
    <w:rsid w:val="007B5295"/>
    <w:rsid w:val="007C0D4C"/>
    <w:rsid w:val="007C13A6"/>
    <w:rsid w:val="007C4DBD"/>
    <w:rsid w:val="007D414E"/>
    <w:rsid w:val="007D44E6"/>
    <w:rsid w:val="007E32C1"/>
    <w:rsid w:val="007E396A"/>
    <w:rsid w:val="007E49C7"/>
    <w:rsid w:val="007E5D0D"/>
    <w:rsid w:val="007F02B1"/>
    <w:rsid w:val="00806EB2"/>
    <w:rsid w:val="008156B4"/>
    <w:rsid w:val="0083125D"/>
    <w:rsid w:val="00833037"/>
    <w:rsid w:val="00843108"/>
    <w:rsid w:val="00843161"/>
    <w:rsid w:val="00864774"/>
    <w:rsid w:val="00870119"/>
    <w:rsid w:val="00873C0D"/>
    <w:rsid w:val="0087555A"/>
    <w:rsid w:val="0087627A"/>
    <w:rsid w:val="00880E72"/>
    <w:rsid w:val="00884A5B"/>
    <w:rsid w:val="008923B6"/>
    <w:rsid w:val="00893DF4"/>
    <w:rsid w:val="008A1DC7"/>
    <w:rsid w:val="008A45E4"/>
    <w:rsid w:val="008A71C5"/>
    <w:rsid w:val="008B1AA6"/>
    <w:rsid w:val="008B6B02"/>
    <w:rsid w:val="008C2D93"/>
    <w:rsid w:val="008D0AD5"/>
    <w:rsid w:val="008D164A"/>
    <w:rsid w:val="008D5ED8"/>
    <w:rsid w:val="008D5EEC"/>
    <w:rsid w:val="008D74C0"/>
    <w:rsid w:val="008E0BCF"/>
    <w:rsid w:val="008E238C"/>
    <w:rsid w:val="008E3E5B"/>
    <w:rsid w:val="008E52F9"/>
    <w:rsid w:val="008F547B"/>
    <w:rsid w:val="008F6F4D"/>
    <w:rsid w:val="00903CAC"/>
    <w:rsid w:val="009043FB"/>
    <w:rsid w:val="00914D2D"/>
    <w:rsid w:val="0092430B"/>
    <w:rsid w:val="00926591"/>
    <w:rsid w:val="00930B52"/>
    <w:rsid w:val="00934A91"/>
    <w:rsid w:val="009443D9"/>
    <w:rsid w:val="009458E7"/>
    <w:rsid w:val="00953AF4"/>
    <w:rsid w:val="00954328"/>
    <w:rsid w:val="0095466F"/>
    <w:rsid w:val="00961B66"/>
    <w:rsid w:val="00962124"/>
    <w:rsid w:val="009734A3"/>
    <w:rsid w:val="00975FE3"/>
    <w:rsid w:val="009821B8"/>
    <w:rsid w:val="00996D81"/>
    <w:rsid w:val="009A16B2"/>
    <w:rsid w:val="009A4B74"/>
    <w:rsid w:val="009A70FE"/>
    <w:rsid w:val="009B4842"/>
    <w:rsid w:val="009B4F4A"/>
    <w:rsid w:val="009B5934"/>
    <w:rsid w:val="009C3250"/>
    <w:rsid w:val="009C54BA"/>
    <w:rsid w:val="009C7DC2"/>
    <w:rsid w:val="009D1B85"/>
    <w:rsid w:val="009E61A3"/>
    <w:rsid w:val="009E7268"/>
    <w:rsid w:val="009F4605"/>
    <w:rsid w:val="009F5520"/>
    <w:rsid w:val="00A00BDF"/>
    <w:rsid w:val="00A2675D"/>
    <w:rsid w:val="00A3330D"/>
    <w:rsid w:val="00A4164D"/>
    <w:rsid w:val="00A5795A"/>
    <w:rsid w:val="00A65746"/>
    <w:rsid w:val="00A66656"/>
    <w:rsid w:val="00A70BC0"/>
    <w:rsid w:val="00A737C7"/>
    <w:rsid w:val="00A92ED7"/>
    <w:rsid w:val="00AA0445"/>
    <w:rsid w:val="00AA22C7"/>
    <w:rsid w:val="00AA2B0E"/>
    <w:rsid w:val="00AA7D1C"/>
    <w:rsid w:val="00AB18C6"/>
    <w:rsid w:val="00AB1F8A"/>
    <w:rsid w:val="00AB6979"/>
    <w:rsid w:val="00AC1321"/>
    <w:rsid w:val="00AC2BE9"/>
    <w:rsid w:val="00AC5D72"/>
    <w:rsid w:val="00AD06C8"/>
    <w:rsid w:val="00AE68D3"/>
    <w:rsid w:val="00AE6AEA"/>
    <w:rsid w:val="00AE7043"/>
    <w:rsid w:val="00AF3A1B"/>
    <w:rsid w:val="00B05DD6"/>
    <w:rsid w:val="00B07026"/>
    <w:rsid w:val="00B15449"/>
    <w:rsid w:val="00B31A27"/>
    <w:rsid w:val="00B3389A"/>
    <w:rsid w:val="00B34E7A"/>
    <w:rsid w:val="00B34FC8"/>
    <w:rsid w:val="00B4364C"/>
    <w:rsid w:val="00B442B8"/>
    <w:rsid w:val="00B50897"/>
    <w:rsid w:val="00B53550"/>
    <w:rsid w:val="00B55CE0"/>
    <w:rsid w:val="00B658E3"/>
    <w:rsid w:val="00B65E5C"/>
    <w:rsid w:val="00B6663A"/>
    <w:rsid w:val="00B71F09"/>
    <w:rsid w:val="00B731F0"/>
    <w:rsid w:val="00B74C4C"/>
    <w:rsid w:val="00B808AA"/>
    <w:rsid w:val="00B838C7"/>
    <w:rsid w:val="00B8490C"/>
    <w:rsid w:val="00B912F1"/>
    <w:rsid w:val="00B962CB"/>
    <w:rsid w:val="00B96AB8"/>
    <w:rsid w:val="00BA723E"/>
    <w:rsid w:val="00BB5C52"/>
    <w:rsid w:val="00BB6D94"/>
    <w:rsid w:val="00BB6E1B"/>
    <w:rsid w:val="00BB6E66"/>
    <w:rsid w:val="00BC2C35"/>
    <w:rsid w:val="00BC634C"/>
    <w:rsid w:val="00BD286D"/>
    <w:rsid w:val="00BF34DC"/>
    <w:rsid w:val="00C030C0"/>
    <w:rsid w:val="00C031F6"/>
    <w:rsid w:val="00C03350"/>
    <w:rsid w:val="00C048F7"/>
    <w:rsid w:val="00C0539F"/>
    <w:rsid w:val="00C06E73"/>
    <w:rsid w:val="00C10768"/>
    <w:rsid w:val="00C1568E"/>
    <w:rsid w:val="00C408C5"/>
    <w:rsid w:val="00C40DEC"/>
    <w:rsid w:val="00C41DA5"/>
    <w:rsid w:val="00C44EE6"/>
    <w:rsid w:val="00C46AD9"/>
    <w:rsid w:val="00C479F9"/>
    <w:rsid w:val="00C708E1"/>
    <w:rsid w:val="00C770A9"/>
    <w:rsid w:val="00C77A24"/>
    <w:rsid w:val="00C8164D"/>
    <w:rsid w:val="00C829C8"/>
    <w:rsid w:val="00C85316"/>
    <w:rsid w:val="00C90666"/>
    <w:rsid w:val="00C917EF"/>
    <w:rsid w:val="00C92A4B"/>
    <w:rsid w:val="00C9672A"/>
    <w:rsid w:val="00CA2328"/>
    <w:rsid w:val="00CA3C74"/>
    <w:rsid w:val="00CA73CD"/>
    <w:rsid w:val="00CB0289"/>
    <w:rsid w:val="00CB189B"/>
    <w:rsid w:val="00CB25CA"/>
    <w:rsid w:val="00CB5221"/>
    <w:rsid w:val="00CB5AA2"/>
    <w:rsid w:val="00CC48B5"/>
    <w:rsid w:val="00CD3338"/>
    <w:rsid w:val="00CD6218"/>
    <w:rsid w:val="00CE0CFD"/>
    <w:rsid w:val="00CE3022"/>
    <w:rsid w:val="00CE50DC"/>
    <w:rsid w:val="00D121C6"/>
    <w:rsid w:val="00D2309D"/>
    <w:rsid w:val="00D37CC4"/>
    <w:rsid w:val="00D40ACD"/>
    <w:rsid w:val="00D4298E"/>
    <w:rsid w:val="00D44DFC"/>
    <w:rsid w:val="00D51DA9"/>
    <w:rsid w:val="00D611B2"/>
    <w:rsid w:val="00D660B7"/>
    <w:rsid w:val="00D662EE"/>
    <w:rsid w:val="00D73187"/>
    <w:rsid w:val="00D75622"/>
    <w:rsid w:val="00D82450"/>
    <w:rsid w:val="00D84958"/>
    <w:rsid w:val="00D86761"/>
    <w:rsid w:val="00D979E7"/>
    <w:rsid w:val="00D97A19"/>
    <w:rsid w:val="00DA19DF"/>
    <w:rsid w:val="00DB2E89"/>
    <w:rsid w:val="00DB613C"/>
    <w:rsid w:val="00DC0F88"/>
    <w:rsid w:val="00DC562E"/>
    <w:rsid w:val="00DC65F8"/>
    <w:rsid w:val="00DC6FFF"/>
    <w:rsid w:val="00DD1795"/>
    <w:rsid w:val="00DD283C"/>
    <w:rsid w:val="00DD522F"/>
    <w:rsid w:val="00DD5D66"/>
    <w:rsid w:val="00DD5F28"/>
    <w:rsid w:val="00DE488B"/>
    <w:rsid w:val="00DE4A4D"/>
    <w:rsid w:val="00DF3EC0"/>
    <w:rsid w:val="00E10D4B"/>
    <w:rsid w:val="00E15256"/>
    <w:rsid w:val="00E17248"/>
    <w:rsid w:val="00E23877"/>
    <w:rsid w:val="00E23BC0"/>
    <w:rsid w:val="00E257FF"/>
    <w:rsid w:val="00E30B49"/>
    <w:rsid w:val="00E313DC"/>
    <w:rsid w:val="00E36E4C"/>
    <w:rsid w:val="00E56B6C"/>
    <w:rsid w:val="00E56C69"/>
    <w:rsid w:val="00E56D96"/>
    <w:rsid w:val="00E621CB"/>
    <w:rsid w:val="00E64603"/>
    <w:rsid w:val="00E67CEF"/>
    <w:rsid w:val="00E7391F"/>
    <w:rsid w:val="00E7464E"/>
    <w:rsid w:val="00E7752D"/>
    <w:rsid w:val="00E9569B"/>
    <w:rsid w:val="00EA58F7"/>
    <w:rsid w:val="00EA5E64"/>
    <w:rsid w:val="00EA5EE0"/>
    <w:rsid w:val="00EA69C9"/>
    <w:rsid w:val="00EA7C1C"/>
    <w:rsid w:val="00EB022B"/>
    <w:rsid w:val="00EB40A5"/>
    <w:rsid w:val="00EB64D3"/>
    <w:rsid w:val="00EC056C"/>
    <w:rsid w:val="00EC126F"/>
    <w:rsid w:val="00EC2548"/>
    <w:rsid w:val="00ED06EE"/>
    <w:rsid w:val="00ED1AAB"/>
    <w:rsid w:val="00EE12B8"/>
    <w:rsid w:val="00EE271E"/>
    <w:rsid w:val="00EE44F6"/>
    <w:rsid w:val="00EF2717"/>
    <w:rsid w:val="00EF2EA7"/>
    <w:rsid w:val="00EF38D0"/>
    <w:rsid w:val="00EF69BE"/>
    <w:rsid w:val="00F07311"/>
    <w:rsid w:val="00F22FA2"/>
    <w:rsid w:val="00F27BF5"/>
    <w:rsid w:val="00F36311"/>
    <w:rsid w:val="00F40E9E"/>
    <w:rsid w:val="00F51F0F"/>
    <w:rsid w:val="00F52B00"/>
    <w:rsid w:val="00F53185"/>
    <w:rsid w:val="00F5424B"/>
    <w:rsid w:val="00F55AED"/>
    <w:rsid w:val="00F6044A"/>
    <w:rsid w:val="00F67F92"/>
    <w:rsid w:val="00F906B2"/>
    <w:rsid w:val="00F96105"/>
    <w:rsid w:val="00FA21B3"/>
    <w:rsid w:val="00FA337F"/>
    <w:rsid w:val="00FA4D01"/>
    <w:rsid w:val="00FA6082"/>
    <w:rsid w:val="00FB017D"/>
    <w:rsid w:val="00FC2EFE"/>
    <w:rsid w:val="00FD0FAC"/>
    <w:rsid w:val="00FD1377"/>
    <w:rsid w:val="00FD1784"/>
    <w:rsid w:val="00FD4CE9"/>
    <w:rsid w:val="00FD55AA"/>
    <w:rsid w:val="00FD74DF"/>
    <w:rsid w:val="00FE1D5D"/>
    <w:rsid w:val="00FE45EF"/>
    <w:rsid w:val="00FE570A"/>
    <w:rsid w:val="00FF4C46"/>
    <w:rsid w:val="00FF4CEA"/>
    <w:rsid w:val="00FF7CF9"/>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4498"/>
  <w15:docId w15:val="{FEF04745-679A-41D9-B1EE-5757E9DA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iPriority="0" w:unhideWhenUsed="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5"/>
    <w:semiHidden/>
    <w:unhideWhenUsed/>
    <w:qFormat/>
    <w:pPr>
      <w:numPr>
        <w:ilvl w:val="1"/>
      </w:numPr>
      <w:spacing w:after="240" w:line="240" w:lineRule="auto"/>
      <w:jc w:val="center"/>
    </w:pPr>
    <w:rPr>
      <w:rFonts w:eastAsiaTheme="minorEastAsia"/>
      <w:color w:val="000000" w:themeColor="text1" w:themeShade="84"/>
      <w:sz w:val="28"/>
      <w:szCs w:val="28"/>
    </w:rPr>
  </w:style>
  <w:style w:type="character" w:customStyle="1" w:styleId="SubtitleChar">
    <w:name w:val="Subtitle Char"/>
    <w:basedOn w:val="DefaultParagraphFont"/>
    <w:link w:val="Subtitle"/>
    <w:uiPriority w:val="5"/>
    <w:semiHidden/>
    <w:rPr>
      <w:rFonts w:eastAsiaTheme="minorEastAsia"/>
      <w:color w:val="000000" w:themeColor="text1" w:themeShade="84"/>
      <w:sz w:val="28"/>
      <w:szCs w:val="28"/>
    </w:rPr>
  </w:style>
  <w:style w:type="table" w:styleId="TableGrid">
    <w:name w:val="Table Grid"/>
    <w:basedOn w:val="TableNormal"/>
    <w:unhideWhenUsed/>
    <w:qFormat/>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character" w:styleId="PlaceholderText">
    <w:name w:val="Placeholder Text"/>
    <w:basedOn w:val="DefaultParagraphFont"/>
    <w:semiHidden/>
    <w:qForma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reetAddress">
    <w:name w:val="Street Address"/>
    <w:basedOn w:val="Normal"/>
    <w:qFormat/>
    <w:rPr>
      <w:color w:val="C0504D" w:themeColor="accent2"/>
    </w:rPr>
  </w:style>
  <w:style w:type="paragraph" w:styleId="Signature">
    <w:name w:val="Signature"/>
    <w:basedOn w:val="Normal"/>
    <w:link w:val="SignatureChar"/>
    <w:uiPriority w:val="99"/>
    <w:unhideWhenUsed/>
    <w:pPr>
      <w:spacing w:line="240" w:lineRule="auto"/>
      <w:ind w:left="4320"/>
    </w:pPr>
  </w:style>
  <w:style w:type="character" w:customStyle="1" w:styleId="SignatureChar">
    <w:name w:val="Signature Char"/>
    <w:basedOn w:val="DefaultParagraphFont"/>
    <w:link w:val="Signature"/>
    <w:uiPriority w:val="99"/>
    <w:rPr>
      <w:sz w:val="24"/>
      <w:szCs w:val="24"/>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sz w:val="24"/>
      <w:szCs w:val="24"/>
    </w:rPr>
  </w:style>
  <w:style w:type="character" w:styleId="Emphasis">
    <w:name w:val="Emphasis"/>
    <w:basedOn w:val="DefaultParagraphFont"/>
    <w:uiPriority w:val="2"/>
    <w:qFormat/>
    <w:rPr>
      <w:i/>
      <w:iCs/>
    </w:rPr>
  </w:style>
  <w:style w:type="paragraph" w:customStyle="1" w:styleId="Signature2">
    <w:name w:val="Signature 2"/>
    <w:basedOn w:val="Normal"/>
    <w:qFormat/>
    <w:pPr>
      <w:spacing w:before="720" w:after="480"/>
    </w:pPr>
    <w:rPr>
      <w:rFonts w:eastAsia="Times New Roman" w:cstheme="minorHAnsi"/>
      <w:sz w:val="22"/>
      <w:szCs w:val="22"/>
    </w:rPr>
  </w:style>
  <w:style w:type="paragraph" w:customStyle="1" w:styleId="Salutation2">
    <w:name w:val="Salutation 2"/>
    <w:basedOn w:val="Normal"/>
    <w:qFormat/>
    <w:pPr>
      <w:spacing w:before="240" w:after="240"/>
    </w:pPr>
    <w:rPr>
      <w:rFonts w:asciiTheme="majorHAnsi" w:hAnsiTheme="majorHAnsi"/>
    </w:rPr>
  </w:style>
  <w:style w:type="paragraph" w:customStyle="1" w:styleId="CCBCC">
    <w:name w:val="CC/BCC"/>
    <w:basedOn w:val="Normal"/>
    <w:qFormat/>
    <w:rPr>
      <w:color w:val="8C8C8C" w:themeColor="background1" w:themeShade="8C"/>
    </w:rPr>
  </w:style>
  <w:style w:type="paragraph" w:styleId="ListParagraph">
    <w:name w:val="List Paragraph"/>
    <w:basedOn w:val="Normal"/>
    <w:uiPriority w:val="34"/>
    <w:qFormat/>
    <w:rsid w:val="00F51F0F"/>
    <w:pPr>
      <w:ind w:left="720"/>
      <w:contextualSpacing/>
    </w:pPr>
  </w:style>
  <w:style w:type="paragraph" w:styleId="Header">
    <w:name w:val="header"/>
    <w:basedOn w:val="Normal"/>
    <w:link w:val="HeaderChar"/>
    <w:uiPriority w:val="99"/>
    <w:unhideWhenUsed/>
    <w:rsid w:val="00F51F0F"/>
    <w:pPr>
      <w:tabs>
        <w:tab w:val="center" w:pos="4513"/>
        <w:tab w:val="right" w:pos="9026"/>
      </w:tabs>
      <w:spacing w:line="240" w:lineRule="auto"/>
    </w:pPr>
  </w:style>
  <w:style w:type="character" w:customStyle="1" w:styleId="HeaderChar">
    <w:name w:val="Header Char"/>
    <w:basedOn w:val="DefaultParagraphFont"/>
    <w:link w:val="Header"/>
    <w:uiPriority w:val="99"/>
    <w:rsid w:val="00F51F0F"/>
    <w:rPr>
      <w:sz w:val="24"/>
      <w:szCs w:val="24"/>
    </w:rPr>
  </w:style>
  <w:style w:type="paragraph" w:styleId="Footer">
    <w:name w:val="footer"/>
    <w:basedOn w:val="Normal"/>
    <w:link w:val="FooterChar"/>
    <w:uiPriority w:val="99"/>
    <w:unhideWhenUsed/>
    <w:rsid w:val="00F51F0F"/>
    <w:pPr>
      <w:tabs>
        <w:tab w:val="center" w:pos="4513"/>
        <w:tab w:val="right" w:pos="9026"/>
      </w:tabs>
      <w:spacing w:line="240" w:lineRule="auto"/>
    </w:pPr>
  </w:style>
  <w:style w:type="character" w:customStyle="1" w:styleId="FooterChar">
    <w:name w:val="Footer Char"/>
    <w:basedOn w:val="DefaultParagraphFont"/>
    <w:link w:val="Footer"/>
    <w:uiPriority w:val="99"/>
    <w:rsid w:val="00F51F0F"/>
    <w:rPr>
      <w:sz w:val="24"/>
      <w:szCs w:val="24"/>
    </w:rPr>
  </w:style>
  <w:style w:type="character" w:styleId="Hyperlink">
    <w:name w:val="Hyperlink"/>
    <w:basedOn w:val="DefaultParagraphFont"/>
    <w:uiPriority w:val="99"/>
    <w:unhideWhenUsed/>
    <w:rsid w:val="005E3CAB"/>
    <w:rPr>
      <w:color w:val="0000FF" w:themeColor="hyperlink"/>
      <w:u w:val="single"/>
    </w:rPr>
  </w:style>
  <w:style w:type="character" w:customStyle="1" w:styleId="casenumber">
    <w:name w:val="casenumber"/>
    <w:basedOn w:val="DefaultParagraphFont"/>
    <w:rsid w:val="00EC2548"/>
  </w:style>
  <w:style w:type="character" w:customStyle="1" w:styleId="divider1">
    <w:name w:val="divider1"/>
    <w:basedOn w:val="DefaultParagraphFont"/>
    <w:rsid w:val="00EC2548"/>
  </w:style>
  <w:style w:type="character" w:customStyle="1" w:styleId="description">
    <w:name w:val="description"/>
    <w:basedOn w:val="DefaultParagraphFont"/>
    <w:rsid w:val="00EC2548"/>
  </w:style>
  <w:style w:type="character" w:customStyle="1" w:styleId="divider2">
    <w:name w:val="divider2"/>
    <w:basedOn w:val="DefaultParagraphFont"/>
    <w:rsid w:val="00EC2548"/>
  </w:style>
  <w:style w:type="character" w:customStyle="1" w:styleId="address">
    <w:name w:val="address"/>
    <w:basedOn w:val="DefaultParagraphFont"/>
    <w:rsid w:val="00EC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298888">
      <w:bodyDiv w:val="1"/>
      <w:marLeft w:val="0"/>
      <w:marRight w:val="0"/>
      <w:marTop w:val="0"/>
      <w:marBottom w:val="0"/>
      <w:divBdr>
        <w:top w:val="none" w:sz="0" w:space="0" w:color="auto"/>
        <w:left w:val="none" w:sz="0" w:space="0" w:color="auto"/>
        <w:bottom w:val="none" w:sz="0" w:space="0" w:color="auto"/>
        <w:right w:val="none" w:sz="0" w:space="0" w:color="auto"/>
      </w:divBdr>
    </w:div>
    <w:div w:id="719981647">
      <w:bodyDiv w:val="1"/>
      <w:marLeft w:val="0"/>
      <w:marRight w:val="0"/>
      <w:marTop w:val="0"/>
      <w:marBottom w:val="0"/>
      <w:divBdr>
        <w:top w:val="none" w:sz="0" w:space="0" w:color="auto"/>
        <w:left w:val="none" w:sz="0" w:space="0" w:color="auto"/>
        <w:bottom w:val="none" w:sz="0" w:space="0" w:color="auto"/>
        <w:right w:val="none" w:sz="0" w:space="0" w:color="auto"/>
      </w:divBdr>
      <w:divsChild>
        <w:div w:id="1679968214">
          <w:marLeft w:val="0"/>
          <w:marRight w:val="0"/>
          <w:marTop w:val="0"/>
          <w:marBottom w:val="0"/>
          <w:divBdr>
            <w:top w:val="none" w:sz="0" w:space="0" w:color="auto"/>
            <w:left w:val="none" w:sz="0" w:space="0" w:color="auto"/>
            <w:bottom w:val="none" w:sz="0" w:space="0" w:color="auto"/>
            <w:right w:val="none" w:sz="0" w:space="0" w:color="auto"/>
          </w:divBdr>
        </w:div>
      </w:divsChild>
    </w:div>
    <w:div w:id="728529213">
      <w:bodyDiv w:val="1"/>
      <w:marLeft w:val="0"/>
      <w:marRight w:val="0"/>
      <w:marTop w:val="0"/>
      <w:marBottom w:val="0"/>
      <w:divBdr>
        <w:top w:val="none" w:sz="0" w:space="0" w:color="auto"/>
        <w:left w:val="none" w:sz="0" w:space="0" w:color="auto"/>
        <w:bottom w:val="none" w:sz="0" w:space="0" w:color="auto"/>
        <w:right w:val="none" w:sz="0" w:space="0" w:color="auto"/>
      </w:divBdr>
    </w:div>
    <w:div w:id="855341672">
      <w:bodyDiv w:val="1"/>
      <w:marLeft w:val="0"/>
      <w:marRight w:val="0"/>
      <w:marTop w:val="0"/>
      <w:marBottom w:val="0"/>
      <w:divBdr>
        <w:top w:val="none" w:sz="0" w:space="0" w:color="auto"/>
        <w:left w:val="none" w:sz="0" w:space="0" w:color="auto"/>
        <w:bottom w:val="none" w:sz="0" w:space="0" w:color="auto"/>
        <w:right w:val="none" w:sz="0" w:space="0" w:color="auto"/>
      </w:divBdr>
    </w:div>
    <w:div w:id="18080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hockwoldcumwiltonparishcouncil.norfolkparishe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Letter%20(Busin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DC7196F8E4CDCAE650BCE6CC81A68"/>
        <w:category>
          <w:name w:val="General"/>
          <w:gallery w:val="placeholder"/>
        </w:category>
        <w:types>
          <w:type w:val="bbPlcHdr"/>
        </w:types>
        <w:behaviors>
          <w:behavior w:val="content"/>
        </w:behaviors>
        <w:guid w:val="{3CBE43C1-2C85-4C29-838D-722915AE9E73}"/>
      </w:docPartPr>
      <w:docPartBody>
        <w:p w:rsidR="00D14EA8" w:rsidRDefault="000F349E" w:rsidP="000F349E">
          <w:pPr>
            <w:pStyle w:val="773DC7196F8E4CDCAE650BCE6CC81A68"/>
          </w:pPr>
          <w:r>
            <w:rPr>
              <w:rStyle w:val="PlaceholderText"/>
            </w:rPr>
            <w:t>[Organization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82"/>
    <w:rsid w:val="00050B15"/>
    <w:rsid w:val="000779E9"/>
    <w:rsid w:val="00097288"/>
    <w:rsid w:val="000C1830"/>
    <w:rsid w:val="000C5644"/>
    <w:rsid w:val="000F0AF1"/>
    <w:rsid w:val="000F349E"/>
    <w:rsid w:val="000F58E6"/>
    <w:rsid w:val="000F7321"/>
    <w:rsid w:val="00130421"/>
    <w:rsid w:val="001342FB"/>
    <w:rsid w:val="00135530"/>
    <w:rsid w:val="001525CD"/>
    <w:rsid w:val="00196115"/>
    <w:rsid w:val="00197A45"/>
    <w:rsid w:val="00217F17"/>
    <w:rsid w:val="00227076"/>
    <w:rsid w:val="00251AFE"/>
    <w:rsid w:val="00262400"/>
    <w:rsid w:val="0026682F"/>
    <w:rsid w:val="00266C05"/>
    <w:rsid w:val="00365A13"/>
    <w:rsid w:val="0038549B"/>
    <w:rsid w:val="0039105C"/>
    <w:rsid w:val="003B780E"/>
    <w:rsid w:val="00405421"/>
    <w:rsid w:val="004267CC"/>
    <w:rsid w:val="00460E5B"/>
    <w:rsid w:val="004B2C44"/>
    <w:rsid w:val="004B3FDA"/>
    <w:rsid w:val="004C0DBA"/>
    <w:rsid w:val="004D07D1"/>
    <w:rsid w:val="004D11C0"/>
    <w:rsid w:val="004D7682"/>
    <w:rsid w:val="004E21F7"/>
    <w:rsid w:val="004F1B33"/>
    <w:rsid w:val="004F79A0"/>
    <w:rsid w:val="005176FC"/>
    <w:rsid w:val="0054223C"/>
    <w:rsid w:val="00547B7F"/>
    <w:rsid w:val="00572291"/>
    <w:rsid w:val="005B7374"/>
    <w:rsid w:val="005C1D17"/>
    <w:rsid w:val="005C3009"/>
    <w:rsid w:val="005C652F"/>
    <w:rsid w:val="005E6247"/>
    <w:rsid w:val="0061000D"/>
    <w:rsid w:val="00617491"/>
    <w:rsid w:val="00661B74"/>
    <w:rsid w:val="006805C1"/>
    <w:rsid w:val="006D586D"/>
    <w:rsid w:val="00716481"/>
    <w:rsid w:val="0076669A"/>
    <w:rsid w:val="007E07A7"/>
    <w:rsid w:val="007F34F5"/>
    <w:rsid w:val="007F599B"/>
    <w:rsid w:val="008057D2"/>
    <w:rsid w:val="008C4520"/>
    <w:rsid w:val="00906088"/>
    <w:rsid w:val="00952037"/>
    <w:rsid w:val="009872E8"/>
    <w:rsid w:val="009C7FBC"/>
    <w:rsid w:val="009E503D"/>
    <w:rsid w:val="009F0E72"/>
    <w:rsid w:val="00A77084"/>
    <w:rsid w:val="00A80620"/>
    <w:rsid w:val="00A91297"/>
    <w:rsid w:val="00AA042A"/>
    <w:rsid w:val="00AB5F69"/>
    <w:rsid w:val="00AC00FA"/>
    <w:rsid w:val="00AC19EB"/>
    <w:rsid w:val="00AC4901"/>
    <w:rsid w:val="00AF7F30"/>
    <w:rsid w:val="00B50B6C"/>
    <w:rsid w:val="00B81FDA"/>
    <w:rsid w:val="00BA4DA9"/>
    <w:rsid w:val="00BF5F8A"/>
    <w:rsid w:val="00C0539F"/>
    <w:rsid w:val="00C151F5"/>
    <w:rsid w:val="00C35615"/>
    <w:rsid w:val="00C54766"/>
    <w:rsid w:val="00C97662"/>
    <w:rsid w:val="00CE6D5A"/>
    <w:rsid w:val="00D14EA8"/>
    <w:rsid w:val="00D55697"/>
    <w:rsid w:val="00D556F3"/>
    <w:rsid w:val="00D71FB7"/>
    <w:rsid w:val="00D74A9E"/>
    <w:rsid w:val="00D93CC1"/>
    <w:rsid w:val="00DC7CBC"/>
    <w:rsid w:val="00DE6468"/>
    <w:rsid w:val="00E36E4C"/>
    <w:rsid w:val="00F17035"/>
    <w:rsid w:val="00F25265"/>
    <w:rsid w:val="00F45E7F"/>
    <w:rsid w:val="00F53185"/>
    <w:rsid w:val="00F92C82"/>
    <w:rsid w:val="00FB52CC"/>
    <w:rsid w:val="00FD620B"/>
    <w:rsid w:val="00FE1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qFormat/>
    <w:rsid w:val="000F349E"/>
  </w:style>
  <w:style w:type="paragraph" w:customStyle="1" w:styleId="773DC7196F8E4CDCAE650BCE6CC81A68">
    <w:name w:val="773DC7196F8E4CDCAE650BCE6CC81A68"/>
    <w:rsid w:val="000F3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B14FF3-89FB-4A4E-83DA-04D3B73AAB3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Props>
  <Organization>Hockwold cum Wilton Parish Council</Organization>
  <Fax/>
  <Phone>01842 829079</Phone>
  <Email>parishclerkhockwold@gmail.com</Email>
</CustomProp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1332E6C-8EB7-4DA9-9D12-558EBCE26A70}">
  <ds:schemaRefs/>
</ds:datastoreItem>
</file>

<file path=customXml/itemProps2.xml><?xml version="1.0" encoding="utf-8"?>
<ds:datastoreItem xmlns:ds="http://schemas.openxmlformats.org/officeDocument/2006/customXml" ds:itemID="{32F3206B-0766-4585-95D1-9B8D6B2E7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(Business design)</Template>
  <TotalTime>11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 (Business design)</vt:lpstr>
    </vt:vector>
  </TitlesOfParts>
  <Company>Hockwold cum wilton parish council</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(Business design)</dc:title>
  <dc:subject/>
  <dc:creator>Hilary R Cox  Clerk/RFO</dc:creator>
  <cp:keywords/>
  <cp:lastModifiedBy>Parish Clerk</cp:lastModifiedBy>
  <cp:revision>8</cp:revision>
  <cp:lastPrinted>2024-03-07T15:09:00Z</cp:lastPrinted>
  <dcterms:created xsi:type="dcterms:W3CDTF">2025-01-20T10:50:00Z</dcterms:created>
  <dcterms:modified xsi:type="dcterms:W3CDTF">2025-01-23T08:42:00Z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TC100670389990</vt:lpwstr>
  </property>
</Properties>
</file>